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40E3" w14:textId="77777777" w:rsidR="009E0ACE" w:rsidRDefault="009E0ACE">
      <w:r>
        <w:rPr>
          <w:rFonts w:hint="eastAsia"/>
        </w:rPr>
        <w:t>様式第1号(第5条関係</w:t>
      </w:r>
      <w:r w:rsidR="00A85E35"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283"/>
      </w:tblGrid>
      <w:tr w:rsidR="009E0ACE" w14:paraId="7429B301" w14:textId="77777777" w:rsidTr="00214107">
        <w:trPr>
          <w:cantSplit/>
          <w:jc w:val="center"/>
        </w:trPr>
        <w:tc>
          <w:tcPr>
            <w:tcW w:w="8505" w:type="dxa"/>
            <w:gridSpan w:val="5"/>
            <w:tcBorders>
              <w:bottom w:val="nil"/>
            </w:tcBorders>
          </w:tcPr>
          <w:p w14:paraId="52DE2007" w14:textId="77777777" w:rsidR="009E0ACE" w:rsidRDefault="009E0ACE">
            <w:pPr>
              <w:jc w:val="center"/>
            </w:pPr>
          </w:p>
          <w:p w14:paraId="2E7F8509" w14:textId="77777777" w:rsidR="009E0ACE" w:rsidRDefault="009E0ACE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14:paraId="6D1F7199" w14:textId="77777777" w:rsidR="009E0ACE" w:rsidRDefault="009E0ACE"/>
          <w:p w14:paraId="6A55F7C9" w14:textId="77777777" w:rsidR="009E0ACE" w:rsidRDefault="009E0A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0FC7F0" w14:textId="77777777" w:rsidR="009E0ACE" w:rsidRDefault="009E0ACE">
            <w:pPr>
              <w:jc w:val="right"/>
            </w:pPr>
          </w:p>
          <w:p w14:paraId="1B762DF0" w14:textId="5B8F6D6A" w:rsidR="009E0ACE" w:rsidRDefault="009E0AC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4A49B2">
              <w:rPr>
                <w:rFonts w:hint="eastAsia"/>
              </w:rPr>
              <w:t>一般財団法人</w:t>
            </w:r>
            <w:r w:rsidR="0010541A">
              <w:rPr>
                <w:rFonts w:hint="eastAsia"/>
              </w:rPr>
              <w:t>塩尻市振興公社　理事長</w:t>
            </w:r>
            <w:r w:rsidR="004E4B27">
              <w:rPr>
                <w:rFonts w:hint="eastAsia"/>
              </w:rPr>
              <w:t xml:space="preserve">　塩川昌明</w:t>
            </w:r>
          </w:p>
          <w:p w14:paraId="1FCD0B75" w14:textId="77777777" w:rsidR="009E0ACE" w:rsidRDefault="009E0ACE"/>
          <w:p w14:paraId="183D54FC" w14:textId="77777777" w:rsidR="009E0ACE" w:rsidRDefault="009E0ACE"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  <w:p w14:paraId="03F1F3FC" w14:textId="77777777" w:rsidR="009E0ACE" w:rsidRDefault="009E0ACE"/>
        </w:tc>
      </w:tr>
      <w:tr w:rsidR="009E0ACE" w14:paraId="3AB2B197" w14:textId="77777777" w:rsidTr="00214107">
        <w:trPr>
          <w:cantSplit/>
          <w:trHeight w:val="665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14:paraId="7EC530DC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F05FBB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399573DB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14:paraId="358A7A31" w14:textId="77777777" w:rsidR="009E0ACE" w:rsidRDefault="009E0ACE">
            <w:pPr>
              <w:jc w:val="right"/>
            </w:pPr>
            <w:r>
              <w:rPr>
                <w:rFonts w:hint="eastAsia"/>
              </w:rPr>
              <w:t>(電話　　－　　　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C7E7747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  <w:tr w:rsidR="009E0ACE" w14:paraId="732271BF" w14:textId="77777777" w:rsidTr="00214107">
        <w:trPr>
          <w:cantSplit/>
          <w:trHeight w:val="665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7453BCAD" w14:textId="77777777" w:rsidR="009E0ACE" w:rsidRDefault="009E0ACE"/>
        </w:tc>
        <w:tc>
          <w:tcPr>
            <w:tcW w:w="425" w:type="dxa"/>
            <w:vMerge/>
            <w:vAlign w:val="center"/>
          </w:tcPr>
          <w:p w14:paraId="4B7A3C59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69F3C8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14:paraId="1ABA0425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D3DB3AA" w14:textId="77777777" w:rsidR="009E0ACE" w:rsidRDefault="009E0ACE"/>
        </w:tc>
      </w:tr>
      <w:tr w:rsidR="009E0ACE" w14:paraId="67F3F848" w14:textId="77777777" w:rsidTr="00214107">
        <w:trPr>
          <w:cantSplit/>
          <w:trHeight w:val="678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0B72A94C" w14:textId="77777777" w:rsidR="009E0ACE" w:rsidRDefault="009E0ACE"/>
        </w:tc>
        <w:tc>
          <w:tcPr>
            <w:tcW w:w="425" w:type="dxa"/>
            <w:vMerge/>
            <w:vAlign w:val="center"/>
          </w:tcPr>
          <w:p w14:paraId="48D5744B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DB371D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57DE3384" w14:textId="77777777" w:rsidR="009E0ACE" w:rsidRDefault="009E0ACE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26B42F2" w14:textId="77777777" w:rsidR="009E0ACE" w:rsidRDefault="009E0ACE"/>
        </w:tc>
      </w:tr>
      <w:tr w:rsidR="009E0ACE" w14:paraId="2AB537D0" w14:textId="77777777" w:rsidTr="00214107">
        <w:trPr>
          <w:cantSplit/>
          <w:trHeight w:val="679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1588CF1B" w14:textId="77777777" w:rsidR="009E0ACE" w:rsidRDefault="009E0ACE"/>
        </w:tc>
        <w:tc>
          <w:tcPr>
            <w:tcW w:w="425" w:type="dxa"/>
            <w:vMerge/>
            <w:vAlign w:val="center"/>
          </w:tcPr>
          <w:p w14:paraId="3C7E0D56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D25D81" w14:textId="77777777" w:rsidR="009E0ACE" w:rsidRDefault="009E0ACE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</w:tcPr>
          <w:p w14:paraId="0359FFB9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2EB4183A" w14:textId="77777777" w:rsidR="009E0ACE" w:rsidRDefault="009E0ACE" w:rsidP="00316C0A">
            <w:pPr>
              <w:ind w:firstLineChars="700" w:firstLine="1470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E122F81" w14:textId="77777777" w:rsidR="009E0ACE" w:rsidRDefault="009E0ACE"/>
        </w:tc>
      </w:tr>
      <w:tr w:rsidR="009E0ACE" w14:paraId="38B99E96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052AF923" w14:textId="77777777" w:rsidR="009E0ACE" w:rsidRDefault="009E0ACE"/>
        </w:tc>
        <w:tc>
          <w:tcPr>
            <w:tcW w:w="425" w:type="dxa"/>
            <w:vMerge/>
            <w:vAlign w:val="center"/>
          </w:tcPr>
          <w:p w14:paraId="5CA46DA2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0EC95A" w14:textId="77777777" w:rsidR="009E0ACE" w:rsidRDefault="009E0ACE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14:paraId="714F51F1" w14:textId="77777777" w:rsidR="009E0ACE" w:rsidRDefault="009E0ACE">
            <w:pPr>
              <w:ind w:right="195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B077900" w14:textId="77777777" w:rsidR="009E0ACE" w:rsidRDefault="009E0ACE"/>
        </w:tc>
      </w:tr>
      <w:tr w:rsidR="009E0ACE" w14:paraId="578687EC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4405B310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29B34D19" w14:textId="77777777" w:rsidR="009E0ACE" w:rsidRDefault="009E0ACE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EA17B37" w14:textId="77777777" w:rsidR="009E0ACE" w:rsidRDefault="009E0ACE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14:paraId="7400E397" w14:textId="77777777" w:rsidR="009E0ACE" w:rsidRDefault="00316C0A">
            <w:pPr>
              <w:jc w:val="right"/>
            </w:pPr>
            <w:r>
              <w:rPr>
                <w:rFonts w:hint="eastAsia"/>
              </w:rPr>
              <w:t>名</w:t>
            </w:r>
            <w:r w:rsidR="009E0ACE">
              <w:rPr>
                <w:rFonts w:hint="eastAsia"/>
              </w:rPr>
              <w:t>(うち　　　　　　　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128064C" w14:textId="77777777" w:rsidR="009E0ACE" w:rsidRDefault="009E0ACE"/>
        </w:tc>
      </w:tr>
      <w:tr w:rsidR="009E0ACE" w14:paraId="12E9E95D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5F193B4E" w14:textId="77777777" w:rsidR="009E0ACE" w:rsidRDefault="009E0ACE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04FF9E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8CF39E5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4EAB32EB" w14:textId="25B69CC1" w:rsidR="009E0ACE" w:rsidRDefault="009E0ACE" w:rsidP="00214107">
            <w:pPr>
              <w:ind w:firstLineChars="600" w:firstLine="1260"/>
              <w:jc w:val="center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18CD3153" w14:textId="77777777" w:rsidR="009E0ACE" w:rsidRDefault="009E0ACE"/>
        </w:tc>
      </w:tr>
      <w:tr w:rsidR="009E0ACE" w14:paraId="40F21412" w14:textId="77777777" w:rsidTr="00214107">
        <w:trPr>
          <w:cantSplit/>
          <w:trHeight w:val="678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32AA4EB5" w14:textId="77777777" w:rsidR="009E0ACE" w:rsidRDefault="009E0ACE"/>
        </w:tc>
        <w:tc>
          <w:tcPr>
            <w:tcW w:w="425" w:type="dxa"/>
            <w:vMerge/>
          </w:tcPr>
          <w:p w14:paraId="4A9A38E4" w14:textId="77777777" w:rsidR="009E0ACE" w:rsidRDefault="009E0ACE"/>
        </w:tc>
        <w:tc>
          <w:tcPr>
            <w:tcW w:w="2268" w:type="dxa"/>
            <w:vAlign w:val="center"/>
          </w:tcPr>
          <w:p w14:paraId="19855314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  <w:vAlign w:val="center"/>
          </w:tcPr>
          <w:p w14:paraId="2C549C22" w14:textId="44EB3828" w:rsidR="009E0ACE" w:rsidRDefault="009E0ACE" w:rsidP="00214107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　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4F688FC" w14:textId="77777777" w:rsidR="009E0ACE" w:rsidRDefault="009E0ACE"/>
        </w:tc>
      </w:tr>
      <w:tr w:rsidR="009E0ACE" w14:paraId="14281D31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21F8DF4A" w14:textId="77777777" w:rsidR="009E0ACE" w:rsidRDefault="009E0ACE"/>
        </w:tc>
        <w:tc>
          <w:tcPr>
            <w:tcW w:w="425" w:type="dxa"/>
            <w:vMerge/>
          </w:tcPr>
          <w:p w14:paraId="639AF12C" w14:textId="77777777" w:rsidR="009E0ACE" w:rsidRDefault="009E0ACE"/>
        </w:tc>
        <w:tc>
          <w:tcPr>
            <w:tcW w:w="2268" w:type="dxa"/>
            <w:vAlign w:val="center"/>
          </w:tcPr>
          <w:p w14:paraId="4A231647" w14:textId="77777777" w:rsidR="009E0ACE" w:rsidRDefault="009E0ACE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245" w:type="dxa"/>
            <w:vAlign w:val="center"/>
          </w:tcPr>
          <w:p w14:paraId="3F1A6DD8" w14:textId="77777777" w:rsidR="009E0ACE" w:rsidRDefault="009E0ACE" w:rsidP="003E0E47">
            <w:pPr>
              <w:ind w:right="1992" w:firstLineChars="1200" w:firstLine="2520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3F4DF51" w14:textId="77777777" w:rsidR="009E0ACE" w:rsidRDefault="009E0ACE"/>
        </w:tc>
      </w:tr>
      <w:tr w:rsidR="009E0ACE" w14:paraId="433CB74E" w14:textId="77777777" w:rsidTr="00214107"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61F49087" w14:textId="77777777" w:rsidR="009E0ACE" w:rsidRDefault="009E0ACE"/>
        </w:tc>
        <w:tc>
          <w:tcPr>
            <w:tcW w:w="425" w:type="dxa"/>
            <w:vMerge/>
          </w:tcPr>
          <w:p w14:paraId="7E597FED" w14:textId="77777777" w:rsidR="009E0ACE" w:rsidRDefault="009E0ACE"/>
        </w:tc>
        <w:tc>
          <w:tcPr>
            <w:tcW w:w="2268" w:type="dxa"/>
            <w:vAlign w:val="center"/>
          </w:tcPr>
          <w:p w14:paraId="4A8DB516" w14:textId="77777777" w:rsidR="009E0ACE" w:rsidRDefault="009E0ACE">
            <w:r>
              <w:rPr>
                <w:rFonts w:hint="eastAsia"/>
              </w:rPr>
              <w:t>補助事業の実施(予定)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14:paraId="3968EEED" w14:textId="77777777" w:rsidR="009E0ACE" w:rsidRDefault="009E0ACE">
            <w:r>
              <w:rPr>
                <w:rFonts w:hint="eastAsia"/>
              </w:rPr>
              <w:t xml:space="preserve">　　年　　月　　日(から　　年　　月　　日まで)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9A2BD16" w14:textId="77777777" w:rsidR="009E0ACE" w:rsidRDefault="009E0ACE"/>
        </w:tc>
      </w:tr>
      <w:tr w:rsidR="009E0ACE" w14:paraId="5E059A8C" w14:textId="77777777" w:rsidTr="00214107">
        <w:trPr>
          <w:cantSplit/>
          <w:trHeight w:val="693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0B50FBAA" w14:textId="77777777" w:rsidR="009E0ACE" w:rsidRDefault="009E0ACE"/>
        </w:tc>
        <w:tc>
          <w:tcPr>
            <w:tcW w:w="425" w:type="dxa"/>
            <w:vMerge/>
          </w:tcPr>
          <w:p w14:paraId="3CD35172" w14:textId="77777777" w:rsidR="009E0ACE" w:rsidRDefault="009E0ACE"/>
        </w:tc>
        <w:tc>
          <w:tcPr>
            <w:tcW w:w="2268" w:type="dxa"/>
            <w:vAlign w:val="center"/>
          </w:tcPr>
          <w:p w14:paraId="11E84E18" w14:textId="77777777" w:rsidR="009E0ACE" w:rsidRDefault="009E0ACE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1808B3BB" w14:textId="77777777" w:rsidR="009E0ACE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</w:t>
            </w:r>
            <w:r w:rsidR="003E0E47">
              <w:rPr>
                <w:rFonts w:hint="eastAsia"/>
              </w:rPr>
              <w:t xml:space="preserve">　　</w:t>
            </w:r>
            <w:r w:rsidR="00316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E0E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3E0E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0E3CB93" w14:textId="77777777" w:rsidR="009E0ACE" w:rsidRDefault="009E0ACE"/>
        </w:tc>
      </w:tr>
      <w:tr w:rsidR="009E0ACE" w14:paraId="11321E57" w14:textId="77777777" w:rsidTr="00214107">
        <w:trPr>
          <w:cantSplit/>
          <w:trHeight w:val="637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14:paraId="1806C607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6E7B3DD" w14:textId="77777777" w:rsidR="009E0ACE" w:rsidRDefault="009E0ACE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1EBFD67" w14:textId="77777777" w:rsidR="009E0ACE" w:rsidRDefault="009E0ACE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5652346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3406F984" w14:textId="77777777" w:rsidR="009E0ACE" w:rsidRDefault="003E0E47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="00316C0A"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9F0291" w14:textId="77777777" w:rsidR="009E0ACE" w:rsidRDefault="009E0ACE"/>
        </w:tc>
      </w:tr>
      <w:tr w:rsidR="009E0ACE" w14:paraId="4375885E" w14:textId="77777777" w:rsidTr="00214107">
        <w:trPr>
          <w:cantSplit/>
          <w:trHeight w:val="1401"/>
          <w:jc w:val="center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AC2A2C8" w14:textId="77777777" w:rsidR="009E0ACE" w:rsidRDefault="009E0ACE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27EBAED2" w14:textId="77777777" w:rsidR="009E0ACE" w:rsidRDefault="009E0ACE">
            <w:pPr>
              <w:ind w:left="57" w:right="57"/>
              <w:jc w:val="distribute"/>
            </w:pPr>
            <w:r>
              <w:rPr>
                <w:rFonts w:hint="eastAsia"/>
              </w:rPr>
              <w:t>3添付書類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179E71CD" w14:textId="77777777" w:rsidR="009E0ACE" w:rsidRDefault="009E0ACE">
            <w:r>
              <w:rPr>
                <w:rFonts w:hint="eastAsia"/>
              </w:rPr>
              <w:t>(1)　補助事業実施計画書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4809233" w14:textId="77777777" w:rsidR="009E0ACE" w:rsidRDefault="009E0ACE"/>
        </w:tc>
      </w:tr>
      <w:tr w:rsidR="009E0ACE" w14:paraId="26EC04AE" w14:textId="77777777" w:rsidTr="00214107">
        <w:trPr>
          <w:cantSplit/>
          <w:trHeight w:val="287"/>
          <w:jc w:val="center"/>
        </w:trPr>
        <w:tc>
          <w:tcPr>
            <w:tcW w:w="8505" w:type="dxa"/>
            <w:gridSpan w:val="5"/>
            <w:tcBorders>
              <w:top w:val="nil"/>
            </w:tcBorders>
          </w:tcPr>
          <w:p w14:paraId="0EFD4FD3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</w:tbl>
    <w:p w14:paraId="477C5570" w14:textId="77777777" w:rsidR="00F23488" w:rsidRDefault="00F23488" w:rsidP="00F23488"/>
    <w:p w14:paraId="07E67572" w14:textId="77777777" w:rsidR="00F23488" w:rsidRDefault="00F23488" w:rsidP="00F23488"/>
    <w:sectPr w:rsidR="00F2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20425D"/>
    <w:rsid w:val="00214107"/>
    <w:rsid w:val="00316C0A"/>
    <w:rsid w:val="003377A6"/>
    <w:rsid w:val="003E0E47"/>
    <w:rsid w:val="004A49B2"/>
    <w:rsid w:val="004E4B27"/>
    <w:rsid w:val="005C0EC1"/>
    <w:rsid w:val="00612781"/>
    <w:rsid w:val="006F2201"/>
    <w:rsid w:val="008936F3"/>
    <w:rsid w:val="00965178"/>
    <w:rsid w:val="009A63CE"/>
    <w:rsid w:val="009C7D35"/>
    <w:rsid w:val="009D5101"/>
    <w:rsid w:val="009E0ACE"/>
    <w:rsid w:val="00A70311"/>
    <w:rsid w:val="00A85E35"/>
    <w:rsid w:val="00AF0E8C"/>
    <w:rsid w:val="00B02E4D"/>
    <w:rsid w:val="00BD2304"/>
    <w:rsid w:val="00D02B2A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5172-5BFD-4DAE-9B0E-82686EF8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2</TotalTime>
  <Pages>1</Pages>
  <Words>273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4</cp:revision>
  <cp:lastPrinted>2014-04-20T01:00:00Z</cp:lastPrinted>
  <dcterms:created xsi:type="dcterms:W3CDTF">2025-03-28T01:16:00Z</dcterms:created>
  <dcterms:modified xsi:type="dcterms:W3CDTF">2025-04-10T06:22:00Z</dcterms:modified>
</cp:coreProperties>
</file>