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40E3" w14:textId="77777777" w:rsidR="009E0ACE" w:rsidRDefault="009E0ACE">
      <w:r>
        <w:rPr>
          <w:rFonts w:hint="eastAsia"/>
        </w:rPr>
        <w:t>様式第1号(第5条関係</w:t>
      </w:r>
      <w:r w:rsidR="00A85E35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8"/>
        <w:gridCol w:w="5245"/>
        <w:gridCol w:w="283"/>
      </w:tblGrid>
      <w:tr w:rsidR="009E0ACE" w14:paraId="7429B301" w14:textId="77777777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14:paraId="52DE2007" w14:textId="77777777" w:rsidR="009E0ACE" w:rsidRDefault="009E0ACE">
            <w:pPr>
              <w:jc w:val="center"/>
            </w:pPr>
          </w:p>
          <w:p w14:paraId="2E7F8509" w14:textId="77777777" w:rsidR="009E0ACE" w:rsidRDefault="009E0ACE">
            <w:pPr>
              <w:jc w:val="center"/>
            </w:pPr>
            <w:r>
              <w:rPr>
                <w:rFonts w:hint="eastAsia"/>
              </w:rPr>
              <w:t>商工業振興対策事業補助金交付申請書</w:t>
            </w:r>
          </w:p>
          <w:p w14:paraId="6D1F7199" w14:textId="77777777" w:rsidR="009E0ACE" w:rsidRDefault="009E0ACE"/>
          <w:p w14:paraId="6A55F7C9" w14:textId="77777777" w:rsidR="009E0ACE" w:rsidRDefault="009E0A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0FC7F0" w14:textId="77777777" w:rsidR="009E0ACE" w:rsidRDefault="009E0ACE">
            <w:pPr>
              <w:jc w:val="right"/>
            </w:pPr>
          </w:p>
          <w:p w14:paraId="1B762DF0" w14:textId="71AE13B3" w:rsidR="009E0ACE" w:rsidRDefault="009E0AC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4A49B2">
              <w:rPr>
                <w:rFonts w:hint="eastAsia"/>
              </w:rPr>
              <w:t>一般財団法人</w:t>
            </w:r>
            <w:r w:rsidR="0010541A">
              <w:rPr>
                <w:rFonts w:hint="eastAsia"/>
              </w:rPr>
              <w:t xml:space="preserve">塩尻市振興公社　</w:t>
            </w:r>
            <w:r w:rsidR="00195C9B">
              <w:rPr>
                <w:rFonts w:hint="eastAsia"/>
              </w:rPr>
              <w:t>代表</w:t>
            </w:r>
            <w:r w:rsidR="0010541A">
              <w:rPr>
                <w:rFonts w:hint="eastAsia"/>
              </w:rPr>
              <w:t>理事</w:t>
            </w:r>
            <w:r w:rsidR="00720DA6">
              <w:rPr>
                <w:rFonts w:hint="eastAsia"/>
              </w:rPr>
              <w:t xml:space="preserve">　</w:t>
            </w:r>
            <w:r w:rsidR="00195C9B">
              <w:rPr>
                <w:rFonts w:hint="eastAsia"/>
              </w:rPr>
              <w:t>古畑久哉</w:t>
            </w:r>
          </w:p>
          <w:p w14:paraId="1FCD0B75" w14:textId="77777777" w:rsidR="009E0ACE" w:rsidRDefault="009E0ACE"/>
          <w:p w14:paraId="183D54FC" w14:textId="77777777" w:rsidR="009E0ACE" w:rsidRDefault="009E0ACE">
            <w:r>
              <w:rPr>
                <w:rFonts w:hint="eastAsia"/>
              </w:rPr>
              <w:t xml:space="preserve">　　商工業振興対策事業補助金の交付を受けたいので、次のとおり申請します。</w:t>
            </w:r>
          </w:p>
          <w:p w14:paraId="03F1F3FC" w14:textId="77777777" w:rsidR="009E0ACE" w:rsidRDefault="009E0ACE"/>
        </w:tc>
      </w:tr>
      <w:tr w:rsidR="009E0ACE" w14:paraId="3AB2B197" w14:textId="77777777">
        <w:trPr>
          <w:cantSplit/>
          <w:trHeight w:val="665"/>
        </w:trPr>
        <w:tc>
          <w:tcPr>
            <w:tcW w:w="284" w:type="dxa"/>
            <w:vMerge w:val="restart"/>
            <w:tcBorders>
              <w:top w:val="nil"/>
            </w:tcBorders>
          </w:tcPr>
          <w:p w14:paraId="7EC530DC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DF05FBB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１申請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399573DB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5" w:type="dxa"/>
            <w:vAlign w:val="bottom"/>
          </w:tcPr>
          <w:p w14:paraId="358A7A31" w14:textId="77777777" w:rsidR="009E0ACE" w:rsidRDefault="009E0ACE">
            <w:pPr>
              <w:jc w:val="right"/>
            </w:pPr>
            <w:r>
              <w:rPr>
                <w:rFonts w:hint="eastAsia"/>
              </w:rPr>
              <w:t>(電話　　－　　　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C7E7747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  <w:tr w:rsidR="009E0ACE" w14:paraId="732271BF" w14:textId="77777777">
        <w:trPr>
          <w:cantSplit/>
          <w:trHeight w:val="665"/>
        </w:trPr>
        <w:tc>
          <w:tcPr>
            <w:tcW w:w="284" w:type="dxa"/>
            <w:vMerge/>
            <w:tcBorders>
              <w:top w:val="nil"/>
            </w:tcBorders>
          </w:tcPr>
          <w:p w14:paraId="7453BCAD" w14:textId="77777777" w:rsidR="009E0ACE" w:rsidRDefault="009E0ACE"/>
        </w:tc>
        <w:tc>
          <w:tcPr>
            <w:tcW w:w="425" w:type="dxa"/>
            <w:vMerge/>
            <w:vAlign w:val="center"/>
          </w:tcPr>
          <w:p w14:paraId="4B7A3C59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69F3C8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14:paraId="1ABA0425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D3DB3AA" w14:textId="77777777" w:rsidR="009E0ACE" w:rsidRDefault="009E0ACE"/>
        </w:tc>
      </w:tr>
      <w:tr w:rsidR="009E0ACE" w14:paraId="67F3F848" w14:textId="7777777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0B72A94C" w14:textId="77777777" w:rsidR="009E0ACE" w:rsidRDefault="009E0ACE"/>
        </w:tc>
        <w:tc>
          <w:tcPr>
            <w:tcW w:w="425" w:type="dxa"/>
            <w:vMerge/>
            <w:vAlign w:val="center"/>
          </w:tcPr>
          <w:p w14:paraId="48D5744B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DB371D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57DE3384" w14:textId="77777777" w:rsidR="009E0ACE" w:rsidRDefault="009E0ACE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26B42F2" w14:textId="77777777" w:rsidR="009E0ACE" w:rsidRDefault="009E0ACE"/>
        </w:tc>
      </w:tr>
      <w:tr w:rsidR="009E0ACE" w14:paraId="2AB537D0" w14:textId="77777777"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14:paraId="1588CF1B" w14:textId="77777777" w:rsidR="009E0ACE" w:rsidRDefault="009E0ACE"/>
        </w:tc>
        <w:tc>
          <w:tcPr>
            <w:tcW w:w="425" w:type="dxa"/>
            <w:vMerge/>
            <w:vAlign w:val="center"/>
          </w:tcPr>
          <w:p w14:paraId="3C7E0D56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AD25D81" w14:textId="77777777" w:rsidR="009E0ACE" w:rsidRDefault="009E0ACE">
            <w:pPr>
              <w:jc w:val="distribute"/>
            </w:pPr>
            <w:r>
              <w:rPr>
                <w:rFonts w:hint="eastAsia"/>
                <w:spacing w:val="120"/>
              </w:rPr>
              <w:t>現在の業</w:t>
            </w:r>
            <w:r>
              <w:rPr>
                <w:rFonts w:hint="eastAsia"/>
              </w:rPr>
              <w:t>種又は事業の概要</w:t>
            </w:r>
          </w:p>
        </w:tc>
        <w:tc>
          <w:tcPr>
            <w:tcW w:w="5245" w:type="dxa"/>
          </w:tcPr>
          <w:p w14:paraId="0359FFB9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2EB4183A" w14:textId="77777777" w:rsidR="009E0ACE" w:rsidRDefault="009E0ACE" w:rsidP="00316C0A">
            <w:pPr>
              <w:ind w:firstLineChars="700" w:firstLine="1470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E122F81" w14:textId="77777777" w:rsidR="009E0ACE" w:rsidRDefault="009E0ACE"/>
        </w:tc>
      </w:tr>
      <w:tr w:rsidR="009E0ACE" w14:paraId="38B99E96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052AF923" w14:textId="77777777" w:rsidR="009E0ACE" w:rsidRDefault="009E0ACE"/>
        </w:tc>
        <w:tc>
          <w:tcPr>
            <w:tcW w:w="425" w:type="dxa"/>
            <w:vMerge/>
            <w:vAlign w:val="center"/>
          </w:tcPr>
          <w:p w14:paraId="5CA46DA2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0EC95A" w14:textId="77777777" w:rsidR="009E0ACE" w:rsidRDefault="009E0ACE">
            <w:pPr>
              <w:jc w:val="distribute"/>
            </w:pPr>
            <w:r>
              <w:rPr>
                <w:rFonts w:hint="eastAsia"/>
                <w:spacing w:val="50"/>
              </w:rPr>
              <w:t>資本金、元入</w:t>
            </w:r>
            <w:r>
              <w:rPr>
                <w:rFonts w:hint="eastAsia"/>
              </w:rPr>
              <w:t>金又は出資金の額</w:t>
            </w:r>
          </w:p>
        </w:tc>
        <w:tc>
          <w:tcPr>
            <w:tcW w:w="5245" w:type="dxa"/>
            <w:vAlign w:val="center"/>
          </w:tcPr>
          <w:p w14:paraId="714F51F1" w14:textId="77777777" w:rsidR="009E0ACE" w:rsidRDefault="009E0ACE">
            <w:pPr>
              <w:ind w:right="195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B077900" w14:textId="77777777" w:rsidR="009E0ACE" w:rsidRDefault="009E0ACE"/>
        </w:tc>
      </w:tr>
      <w:tr w:rsidR="009E0ACE" w14:paraId="578687EC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4405B310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29B34D19" w14:textId="77777777" w:rsidR="009E0ACE" w:rsidRDefault="009E0ACE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EA17B37" w14:textId="77777777" w:rsidR="009E0ACE" w:rsidRDefault="009E0ACE">
            <w:pPr>
              <w:jc w:val="distribute"/>
            </w:pPr>
            <w:r>
              <w:rPr>
                <w:rFonts w:hint="eastAsia"/>
                <w:spacing w:val="110"/>
              </w:rPr>
              <w:t>従業員又</w:t>
            </w:r>
            <w:r>
              <w:rPr>
                <w:rFonts w:hint="eastAsia"/>
              </w:rPr>
              <w:t>は構成員の数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bottom"/>
          </w:tcPr>
          <w:p w14:paraId="7400E397" w14:textId="77777777" w:rsidR="009E0ACE" w:rsidRDefault="00316C0A">
            <w:pPr>
              <w:jc w:val="right"/>
            </w:pPr>
            <w:r>
              <w:rPr>
                <w:rFonts w:hint="eastAsia"/>
              </w:rPr>
              <w:t>名</w:t>
            </w:r>
            <w:r w:rsidR="009E0ACE">
              <w:rPr>
                <w:rFonts w:hint="eastAsia"/>
              </w:rPr>
              <w:t>(うち　　　　　　　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128064C" w14:textId="77777777" w:rsidR="009E0ACE" w:rsidRDefault="009E0ACE"/>
        </w:tc>
      </w:tr>
      <w:tr w:rsidR="009E0ACE" w14:paraId="12E9E95D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5F193B4E" w14:textId="77777777" w:rsidR="009E0ACE" w:rsidRDefault="009E0ACE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04FF9E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２補助事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8CF39E5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70ECFCCD" w14:textId="77777777" w:rsidR="00316C0A" w:rsidRDefault="00316C0A" w:rsidP="00316C0A">
            <w:pPr>
              <w:ind w:firstLineChars="600" w:firstLine="1260"/>
            </w:pPr>
          </w:p>
          <w:p w14:paraId="4EAB32EB" w14:textId="77777777" w:rsidR="009E0ACE" w:rsidRDefault="009E0ACE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8CD3153" w14:textId="77777777" w:rsidR="009E0ACE" w:rsidRDefault="009E0ACE"/>
        </w:tc>
      </w:tr>
      <w:tr w:rsidR="009E0ACE" w14:paraId="40F21412" w14:textId="7777777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32AA4EB5" w14:textId="77777777" w:rsidR="009E0ACE" w:rsidRDefault="009E0ACE"/>
        </w:tc>
        <w:tc>
          <w:tcPr>
            <w:tcW w:w="425" w:type="dxa"/>
            <w:vMerge/>
          </w:tcPr>
          <w:p w14:paraId="4A9A38E4" w14:textId="77777777" w:rsidR="009E0ACE" w:rsidRDefault="009E0ACE"/>
        </w:tc>
        <w:tc>
          <w:tcPr>
            <w:tcW w:w="2268" w:type="dxa"/>
            <w:vAlign w:val="center"/>
          </w:tcPr>
          <w:p w14:paraId="19855314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5245" w:type="dxa"/>
          </w:tcPr>
          <w:p w14:paraId="2AD0EE59" w14:textId="77777777" w:rsidR="00316C0A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　　</w:t>
            </w:r>
          </w:p>
          <w:p w14:paraId="2C549C22" w14:textId="77777777" w:rsidR="009E0ACE" w:rsidRDefault="00316C0A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4F688FC" w14:textId="77777777" w:rsidR="009E0ACE" w:rsidRDefault="009E0ACE"/>
        </w:tc>
      </w:tr>
      <w:tr w:rsidR="009E0ACE" w14:paraId="14281D31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21F8DF4A" w14:textId="77777777" w:rsidR="009E0ACE" w:rsidRDefault="009E0ACE"/>
        </w:tc>
        <w:tc>
          <w:tcPr>
            <w:tcW w:w="425" w:type="dxa"/>
            <w:vMerge/>
          </w:tcPr>
          <w:p w14:paraId="639AF12C" w14:textId="77777777" w:rsidR="009E0ACE" w:rsidRDefault="009E0ACE"/>
        </w:tc>
        <w:tc>
          <w:tcPr>
            <w:tcW w:w="2268" w:type="dxa"/>
            <w:vAlign w:val="center"/>
          </w:tcPr>
          <w:p w14:paraId="4A231647" w14:textId="77777777" w:rsidR="009E0ACE" w:rsidRDefault="009E0ACE">
            <w:r>
              <w:rPr>
                <w:rFonts w:hint="eastAsia"/>
                <w:spacing w:val="24"/>
              </w:rPr>
              <w:t>補助事業に要す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8"/>
              </w:rPr>
              <w:t>経費の総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38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245" w:type="dxa"/>
            <w:vAlign w:val="center"/>
          </w:tcPr>
          <w:p w14:paraId="3F1A6DD8" w14:textId="77777777" w:rsidR="009E0ACE" w:rsidRDefault="009E0ACE" w:rsidP="003E0E47">
            <w:pPr>
              <w:ind w:right="1992" w:firstLineChars="1200" w:firstLine="2520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3F4DF51" w14:textId="77777777" w:rsidR="009E0ACE" w:rsidRDefault="009E0ACE"/>
        </w:tc>
      </w:tr>
      <w:tr w:rsidR="009E0ACE" w14:paraId="433CB74E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61F49087" w14:textId="77777777" w:rsidR="009E0ACE" w:rsidRDefault="009E0ACE"/>
        </w:tc>
        <w:tc>
          <w:tcPr>
            <w:tcW w:w="425" w:type="dxa"/>
            <w:vMerge/>
          </w:tcPr>
          <w:p w14:paraId="7E597FED" w14:textId="77777777" w:rsidR="009E0ACE" w:rsidRDefault="009E0ACE"/>
        </w:tc>
        <w:tc>
          <w:tcPr>
            <w:tcW w:w="2268" w:type="dxa"/>
            <w:vAlign w:val="center"/>
          </w:tcPr>
          <w:p w14:paraId="4A8DB516" w14:textId="77777777" w:rsidR="009E0ACE" w:rsidRDefault="009E0ACE">
            <w:r>
              <w:rPr>
                <w:rFonts w:hint="eastAsia"/>
              </w:rPr>
              <w:t>補助事業の実施(予定)</w:t>
            </w:r>
            <w:r>
              <w:rPr>
                <w:rFonts w:hint="eastAsia"/>
                <w:spacing w:val="46"/>
              </w:rPr>
              <w:t>期日又は期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5245" w:type="dxa"/>
            <w:vAlign w:val="center"/>
          </w:tcPr>
          <w:p w14:paraId="3968EEED" w14:textId="77777777" w:rsidR="009E0ACE" w:rsidRDefault="009E0ACE">
            <w:r>
              <w:rPr>
                <w:rFonts w:hint="eastAsia"/>
              </w:rPr>
              <w:t xml:space="preserve">　　年　　月　　日(から　　年　　月　　日まで)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9A2BD16" w14:textId="77777777" w:rsidR="009E0ACE" w:rsidRDefault="009E0ACE"/>
        </w:tc>
      </w:tr>
      <w:tr w:rsidR="009E0ACE" w14:paraId="5E059A8C" w14:textId="77777777">
        <w:trPr>
          <w:cantSplit/>
          <w:trHeight w:val="693"/>
        </w:trPr>
        <w:tc>
          <w:tcPr>
            <w:tcW w:w="284" w:type="dxa"/>
            <w:vMerge/>
            <w:tcBorders>
              <w:top w:val="nil"/>
            </w:tcBorders>
          </w:tcPr>
          <w:p w14:paraId="0B50FBAA" w14:textId="77777777" w:rsidR="009E0ACE" w:rsidRDefault="009E0ACE"/>
        </w:tc>
        <w:tc>
          <w:tcPr>
            <w:tcW w:w="425" w:type="dxa"/>
            <w:vMerge/>
          </w:tcPr>
          <w:p w14:paraId="3CD35172" w14:textId="77777777" w:rsidR="009E0ACE" w:rsidRDefault="009E0ACE"/>
        </w:tc>
        <w:tc>
          <w:tcPr>
            <w:tcW w:w="2268" w:type="dxa"/>
            <w:vAlign w:val="center"/>
          </w:tcPr>
          <w:p w14:paraId="11E84E18" w14:textId="77777777" w:rsidR="009E0ACE" w:rsidRDefault="009E0ACE">
            <w:r>
              <w:rPr>
                <w:rFonts w:hint="eastAsia"/>
                <w:spacing w:val="20"/>
              </w:rPr>
              <w:t>操業又は使用開</w:t>
            </w:r>
            <w:r>
              <w:rPr>
                <w:rFonts w:hint="eastAsia"/>
              </w:rPr>
              <w:t>始(</w:t>
            </w:r>
            <w:r>
              <w:rPr>
                <w:rFonts w:hint="eastAsia"/>
                <w:spacing w:val="250"/>
              </w:rPr>
              <w:t>予</w:t>
            </w:r>
            <w:r>
              <w:rPr>
                <w:rFonts w:hint="eastAsia"/>
              </w:rPr>
              <w:t>定)</w:t>
            </w:r>
            <w:r>
              <w:rPr>
                <w:rFonts w:hint="eastAsia"/>
                <w:spacing w:val="25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1808B3BB" w14:textId="77777777" w:rsidR="009E0ACE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</w:t>
            </w:r>
            <w:r w:rsidR="003E0E47">
              <w:rPr>
                <w:rFonts w:hint="eastAsia"/>
              </w:rPr>
              <w:t xml:space="preserve">　　</w:t>
            </w:r>
            <w:r w:rsidR="00316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E0E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3E0E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0E3CB93" w14:textId="77777777" w:rsidR="009E0ACE" w:rsidRDefault="009E0ACE"/>
        </w:tc>
      </w:tr>
      <w:tr w:rsidR="009E0ACE" w14:paraId="11321E57" w14:textId="77777777">
        <w:trPr>
          <w:cantSplit/>
          <w:trHeight w:val="637"/>
        </w:trPr>
        <w:tc>
          <w:tcPr>
            <w:tcW w:w="284" w:type="dxa"/>
            <w:vMerge/>
            <w:tcBorders>
              <w:top w:val="nil"/>
            </w:tcBorders>
          </w:tcPr>
          <w:p w14:paraId="1806C607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6E7B3DD" w14:textId="77777777" w:rsidR="009E0ACE" w:rsidRDefault="009E0ACE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1EBFD67" w14:textId="77777777" w:rsidR="009E0ACE" w:rsidRDefault="009E0ACE">
            <w:pPr>
              <w:jc w:val="distribute"/>
            </w:pPr>
            <w:r>
              <w:rPr>
                <w:rFonts w:hint="eastAsia"/>
                <w:spacing w:val="36"/>
              </w:rPr>
              <w:t>交付を受けよ</w:t>
            </w:r>
            <w:r>
              <w:rPr>
                <w:rFonts w:hint="eastAsia"/>
              </w:rPr>
              <w:t>うとする補助金の額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5652346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3406F984" w14:textId="77777777" w:rsidR="009E0ACE" w:rsidRDefault="003E0E47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</w:t>
            </w:r>
            <w:r w:rsidR="00316C0A"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9F0291" w14:textId="77777777" w:rsidR="009E0ACE" w:rsidRDefault="009E0ACE"/>
        </w:tc>
      </w:tr>
      <w:tr w:rsidR="009E0ACE" w14:paraId="4375885E" w14:textId="77777777">
        <w:trPr>
          <w:cantSplit/>
          <w:trHeight w:val="140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AC2A2C8" w14:textId="77777777" w:rsidR="009E0ACE" w:rsidRDefault="009E0ACE"/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27EBAED2" w14:textId="77777777" w:rsidR="009E0ACE" w:rsidRDefault="009E0ACE">
            <w:pPr>
              <w:ind w:left="57" w:right="57"/>
              <w:jc w:val="distribute"/>
            </w:pPr>
            <w:r>
              <w:rPr>
                <w:rFonts w:hint="eastAsia"/>
              </w:rPr>
              <w:t>3添付書類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179E71CD" w14:textId="77777777" w:rsidR="009E0ACE" w:rsidRDefault="009E0ACE">
            <w:r>
              <w:rPr>
                <w:rFonts w:hint="eastAsia"/>
              </w:rPr>
              <w:t>(1)　補助事業実施計画書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4809233" w14:textId="77777777" w:rsidR="009E0ACE" w:rsidRDefault="009E0ACE"/>
        </w:tc>
      </w:tr>
      <w:tr w:rsidR="009E0ACE" w14:paraId="26EC04AE" w14:textId="77777777">
        <w:trPr>
          <w:cantSplit/>
          <w:trHeight w:val="287"/>
        </w:trPr>
        <w:tc>
          <w:tcPr>
            <w:tcW w:w="8505" w:type="dxa"/>
            <w:gridSpan w:val="5"/>
            <w:tcBorders>
              <w:top w:val="nil"/>
            </w:tcBorders>
          </w:tcPr>
          <w:p w14:paraId="0EFD4FD3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</w:tbl>
    <w:p w14:paraId="477C5570" w14:textId="77777777" w:rsidR="00F23488" w:rsidRDefault="00F23488" w:rsidP="00F23488"/>
    <w:p w14:paraId="07E67572" w14:textId="77777777" w:rsidR="00F23488" w:rsidRDefault="00F23488" w:rsidP="00F23488"/>
    <w:sectPr w:rsidR="00F2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95C9B"/>
    <w:rsid w:val="001A17D3"/>
    <w:rsid w:val="00316C0A"/>
    <w:rsid w:val="003377A6"/>
    <w:rsid w:val="003E0E47"/>
    <w:rsid w:val="004A49B2"/>
    <w:rsid w:val="005C0EC1"/>
    <w:rsid w:val="00612781"/>
    <w:rsid w:val="006F2201"/>
    <w:rsid w:val="00720DA6"/>
    <w:rsid w:val="00842954"/>
    <w:rsid w:val="008936F3"/>
    <w:rsid w:val="008E6E30"/>
    <w:rsid w:val="00965178"/>
    <w:rsid w:val="009A63CE"/>
    <w:rsid w:val="009C7D35"/>
    <w:rsid w:val="009D5101"/>
    <w:rsid w:val="009E0ACE"/>
    <w:rsid w:val="00A70311"/>
    <w:rsid w:val="00A85E35"/>
    <w:rsid w:val="00AF0E8C"/>
    <w:rsid w:val="00B02E4D"/>
    <w:rsid w:val="00BD2304"/>
    <w:rsid w:val="00DF0670"/>
    <w:rsid w:val="00E239A9"/>
    <w:rsid w:val="00EB077B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5172-5BFD-4DAE-9B0E-82686EF8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1</TotalTime>
  <Pages>1</Pages>
  <Words>274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2</cp:revision>
  <cp:lastPrinted>2014-04-20T01:00:00Z</cp:lastPrinted>
  <dcterms:created xsi:type="dcterms:W3CDTF">2025-07-17T23:43:00Z</dcterms:created>
  <dcterms:modified xsi:type="dcterms:W3CDTF">2025-07-17T23:43:00Z</dcterms:modified>
</cp:coreProperties>
</file>