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19DD" w14:textId="77777777" w:rsidR="00F23488" w:rsidRPr="00356B45" w:rsidRDefault="00F23488" w:rsidP="00F23488">
      <w:pPr>
        <w:rPr>
          <w:sz w:val="20"/>
        </w:rPr>
      </w:pPr>
      <w:r w:rsidRPr="00356B45">
        <w:rPr>
          <w:rFonts w:hint="eastAsia"/>
          <w:sz w:val="20"/>
        </w:rPr>
        <w:t>様式第4号(第</w:t>
      </w:r>
      <w:r>
        <w:rPr>
          <w:rFonts w:hint="eastAsia"/>
          <w:sz w:val="20"/>
        </w:rPr>
        <w:t>8</w:t>
      </w:r>
      <w:r w:rsidRPr="00356B45">
        <w:rPr>
          <w:rFonts w:hint="eastAsia"/>
          <w:sz w:val="20"/>
        </w:rPr>
        <w:t>条関係)</w:t>
      </w:r>
    </w:p>
    <w:tbl>
      <w:tblPr>
        <w:tblW w:w="89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2522"/>
        <w:gridCol w:w="5913"/>
        <w:gridCol w:w="218"/>
      </w:tblGrid>
      <w:tr w:rsidR="00F23488" w:rsidRPr="00356B45" w14:paraId="3DCBB0AA" w14:textId="77777777" w:rsidTr="00A10773">
        <w:trPr>
          <w:cantSplit/>
          <w:trHeight w:val="4500"/>
        </w:trPr>
        <w:tc>
          <w:tcPr>
            <w:tcW w:w="8933" w:type="dxa"/>
            <w:gridSpan w:val="4"/>
            <w:tcBorders>
              <w:bottom w:val="nil"/>
            </w:tcBorders>
          </w:tcPr>
          <w:p w14:paraId="57E0113E" w14:textId="77777777" w:rsidR="00F23488" w:rsidRPr="00356B45" w:rsidRDefault="00F23488" w:rsidP="0011293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A026F2F" w14:textId="77777777" w:rsidR="00F23488" w:rsidRPr="00356B45" w:rsidRDefault="00F23488" w:rsidP="0011293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商工業振興対策事業実績報告書</w:t>
            </w:r>
          </w:p>
          <w:p w14:paraId="5A703AF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1E93B861" w14:textId="77777777" w:rsidR="00F23488" w:rsidRPr="00356B45" w:rsidRDefault="00F23488" w:rsidP="00112937">
            <w:pPr>
              <w:ind w:right="21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24152B1F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5B23FB7C" w14:textId="2ED2F0AB" w:rsidR="00F23488" w:rsidRPr="00356B45" w:rsidRDefault="00F23488" w:rsidP="00112937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（あて先）</w:t>
            </w:r>
            <w:r w:rsidRPr="00356B45">
              <w:rPr>
                <w:rFonts w:hAnsi="ＭＳ 明朝" w:hint="eastAsia"/>
                <w:sz w:val="22"/>
                <w:szCs w:val="22"/>
              </w:rPr>
              <w:t>塩尻市</w:t>
            </w:r>
            <w:r>
              <w:rPr>
                <w:rFonts w:hAnsi="ＭＳ 明朝" w:hint="eastAsia"/>
                <w:sz w:val="22"/>
                <w:szCs w:val="22"/>
              </w:rPr>
              <w:t>振興公社</w:t>
            </w:r>
          </w:p>
          <w:p w14:paraId="0E7398DE" w14:textId="071907B6" w:rsidR="00F23488" w:rsidRPr="00356B45" w:rsidRDefault="00BE0542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A41A06">
              <w:rPr>
                <w:rFonts w:hAnsi="ＭＳ 明朝" w:hint="eastAsia"/>
                <w:sz w:val="22"/>
                <w:szCs w:val="22"/>
              </w:rPr>
              <w:t>代表</w:t>
            </w:r>
            <w:r>
              <w:rPr>
                <w:rFonts w:hAnsi="ＭＳ 明朝" w:hint="eastAsia"/>
                <w:sz w:val="22"/>
                <w:szCs w:val="22"/>
              </w:rPr>
              <w:t xml:space="preserve">理事　</w:t>
            </w:r>
            <w:r w:rsidR="00A41A06">
              <w:rPr>
                <w:rFonts w:hAnsi="ＭＳ 明朝" w:hint="eastAsia"/>
                <w:sz w:val="22"/>
                <w:szCs w:val="22"/>
              </w:rPr>
              <w:t>古畑久哉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</w:p>
          <w:p w14:paraId="03BC47C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691B646D" w14:textId="77777777" w:rsidR="00F23488" w:rsidRDefault="00F23488" w:rsidP="00112937">
            <w:pPr>
              <w:ind w:right="880" w:firstLineChars="1000" w:firstLine="220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報告</w:t>
            </w:r>
            <w:r w:rsidRPr="00356B45">
              <w:rPr>
                <w:rFonts w:hAnsi="ＭＳ 明朝" w:hint="eastAsia"/>
                <w:spacing w:val="100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>住所又は所在地</w:t>
            </w:r>
          </w:p>
          <w:p w14:paraId="5AE8AB72" w14:textId="77777777" w:rsidR="00F23488" w:rsidRDefault="00F23488" w:rsidP="00112937">
            <w:pPr>
              <w:ind w:right="6" w:firstLineChars="1400" w:firstLine="30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　　　　称</w:t>
            </w:r>
          </w:p>
          <w:p w14:paraId="2B062C4D" w14:textId="77777777" w:rsidR="00F23488" w:rsidRPr="00356B45" w:rsidRDefault="00F23488" w:rsidP="00112937">
            <w:pPr>
              <w:ind w:right="6" w:firstLineChars="950" w:firstLine="304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pacing w:val="50"/>
                <w:sz w:val="22"/>
                <w:szCs w:val="22"/>
              </w:rPr>
              <w:t>代表者氏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26DE516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39E69911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5E8AEC2D" w14:textId="77777777" w:rsidR="00F23488" w:rsidRPr="00356B45" w:rsidRDefault="00F23488" w:rsidP="00112937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　　月　　日付</w:t>
            </w:r>
            <w:r>
              <w:rPr>
                <w:rFonts w:hAnsi="ＭＳ 明朝" w:hint="eastAsia"/>
                <w:spacing w:val="2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第　　</w:t>
            </w:r>
            <w:r w:rsidRPr="00356B45">
              <w:rPr>
                <w:rFonts w:hAnsi="ＭＳ 明朝" w:hint="eastAsia"/>
                <w:sz w:val="22"/>
                <w:szCs w:val="22"/>
              </w:rPr>
              <w:t>号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に係る補助事業が完了しましたので、次のとおり報告します。</w:t>
            </w:r>
          </w:p>
          <w:p w14:paraId="129373B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16AD41F6" w14:textId="77777777" w:rsidTr="00A10773">
        <w:trPr>
          <w:cantSplit/>
          <w:trHeight w:val="545"/>
        </w:trPr>
        <w:tc>
          <w:tcPr>
            <w:tcW w:w="280" w:type="dxa"/>
            <w:vMerge w:val="restart"/>
            <w:tcBorders>
              <w:top w:val="nil"/>
            </w:tcBorders>
          </w:tcPr>
          <w:p w14:paraId="4A453A8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3" w:type="dxa"/>
            <w:vAlign w:val="center"/>
          </w:tcPr>
          <w:p w14:paraId="5CE345E7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1　補助事業の種類</w:t>
            </w:r>
          </w:p>
        </w:tc>
        <w:tc>
          <w:tcPr>
            <w:tcW w:w="5913" w:type="dxa"/>
          </w:tcPr>
          <w:p w14:paraId="15FD883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5" w:type="dxa"/>
            <w:vMerge w:val="restart"/>
            <w:tcBorders>
              <w:top w:val="nil"/>
            </w:tcBorders>
          </w:tcPr>
          <w:p w14:paraId="3A602D0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4A8288DC" w14:textId="77777777" w:rsidTr="00A10773">
        <w:trPr>
          <w:cantSplit/>
          <w:trHeight w:val="669"/>
        </w:trPr>
        <w:tc>
          <w:tcPr>
            <w:tcW w:w="280" w:type="dxa"/>
            <w:vMerge/>
            <w:tcBorders>
              <w:top w:val="nil"/>
            </w:tcBorders>
          </w:tcPr>
          <w:p w14:paraId="0FC845F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1311F80" w14:textId="77777777" w:rsidR="00F23488" w:rsidRPr="00356B45" w:rsidRDefault="00F23488" w:rsidP="00112937">
            <w:pPr>
              <w:ind w:left="849" w:right="-99" w:hanging="849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2　補助事業</w:t>
            </w:r>
            <w:r w:rsidRPr="00356B45">
              <w:rPr>
                <w:rFonts w:hAnsi="ＭＳ 明朝" w:hint="eastAsia"/>
                <w:spacing w:val="-10"/>
                <w:sz w:val="22"/>
                <w:szCs w:val="22"/>
              </w:rPr>
              <w:t>完了年月日</w:t>
            </w:r>
          </w:p>
        </w:tc>
        <w:tc>
          <w:tcPr>
            <w:tcW w:w="5913" w:type="dxa"/>
            <w:vAlign w:val="center"/>
          </w:tcPr>
          <w:p w14:paraId="24923443" w14:textId="77777777" w:rsidR="00F23488" w:rsidRPr="00356B45" w:rsidRDefault="00F23488" w:rsidP="00E239A9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17EBC21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4AD4283A" w14:textId="77777777" w:rsidTr="00A10773">
        <w:trPr>
          <w:cantSplit/>
          <w:trHeight w:val="670"/>
        </w:trPr>
        <w:tc>
          <w:tcPr>
            <w:tcW w:w="280" w:type="dxa"/>
            <w:vMerge/>
            <w:tcBorders>
              <w:top w:val="nil"/>
            </w:tcBorders>
          </w:tcPr>
          <w:p w14:paraId="0CC92DDA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CF0B414" w14:textId="77777777" w:rsidR="00F23488" w:rsidRPr="00356B45" w:rsidRDefault="00F23488" w:rsidP="00112937">
            <w:pPr>
              <w:numPr>
                <w:ilvl w:val="0"/>
                <w:numId w:val="3"/>
              </w:numPr>
              <w:rPr>
                <w:rFonts w:hAnsi="ＭＳ 明朝"/>
                <w:spacing w:val="20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補助事業に要し</w:t>
            </w:r>
            <w:r w:rsidRPr="00356B45">
              <w:rPr>
                <w:rFonts w:hAnsi="ＭＳ 明朝" w:hint="eastAsia"/>
                <w:spacing w:val="20"/>
                <w:sz w:val="22"/>
                <w:szCs w:val="22"/>
              </w:rPr>
              <w:t>た経費の総</w:t>
            </w:r>
            <w:r w:rsidRPr="00356B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913" w:type="dxa"/>
            <w:vAlign w:val="center"/>
          </w:tcPr>
          <w:p w14:paraId="5939195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7E8EE42A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74E3CCD6" w14:textId="77777777" w:rsidTr="00A10773">
        <w:trPr>
          <w:cantSplit/>
          <w:trHeight w:val="628"/>
        </w:trPr>
        <w:tc>
          <w:tcPr>
            <w:tcW w:w="280" w:type="dxa"/>
            <w:vMerge/>
            <w:tcBorders>
              <w:top w:val="nil"/>
            </w:tcBorders>
          </w:tcPr>
          <w:p w14:paraId="4818146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5ED3C3BA" w14:textId="77777777" w:rsidR="00F23488" w:rsidRDefault="00F23488" w:rsidP="00112937">
            <w:pPr>
              <w:numPr>
                <w:ilvl w:val="0"/>
                <w:numId w:val="3"/>
              </w:num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確定を受けたい</w:t>
            </w:r>
          </w:p>
          <w:p w14:paraId="7D08B0A0" w14:textId="77777777" w:rsidR="00F23488" w:rsidRPr="00356B45" w:rsidRDefault="00F23488" w:rsidP="00112937">
            <w:pPr>
              <w:ind w:firstLineChars="100" w:firstLine="32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pacing w:val="50"/>
                <w:sz w:val="22"/>
                <w:szCs w:val="22"/>
              </w:rPr>
              <w:t>補助金の</w:t>
            </w:r>
            <w:r w:rsidRPr="00356B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913" w:type="dxa"/>
            <w:vAlign w:val="center"/>
          </w:tcPr>
          <w:p w14:paraId="516CE635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59C8514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251D7BBB" w14:textId="77777777" w:rsidTr="00A10773">
        <w:trPr>
          <w:cantSplit/>
          <w:trHeight w:val="1332"/>
        </w:trPr>
        <w:tc>
          <w:tcPr>
            <w:tcW w:w="280" w:type="dxa"/>
            <w:vMerge/>
            <w:tcBorders>
              <w:top w:val="nil"/>
              <w:bottom w:val="nil"/>
            </w:tcBorders>
          </w:tcPr>
          <w:p w14:paraId="62363416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5479240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5　</w:t>
            </w:r>
            <w:r w:rsidRPr="00356B45">
              <w:rPr>
                <w:rFonts w:hAnsi="ＭＳ 明朝" w:hint="eastAsia"/>
                <w:spacing w:val="100"/>
                <w:sz w:val="22"/>
                <w:szCs w:val="22"/>
              </w:rPr>
              <w:t>添付書</w:t>
            </w:r>
            <w:r w:rsidRPr="00356B45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5913" w:type="dxa"/>
            <w:vAlign w:val="center"/>
          </w:tcPr>
          <w:p w14:paraId="466914C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(1)　収支精算</w:t>
            </w:r>
            <w:r w:rsidRPr="00356B45">
              <w:rPr>
                <w:rFonts w:hAnsi="ＭＳ 明朝" w:hint="eastAsia"/>
                <w:spacing w:val="300"/>
                <w:sz w:val="22"/>
                <w:szCs w:val="22"/>
              </w:rPr>
              <w:t>書</w:t>
            </w:r>
            <w:r w:rsidRPr="00356B45">
              <w:rPr>
                <w:rFonts w:hAnsi="ＭＳ 明朝" w:hint="eastAsia"/>
                <w:sz w:val="22"/>
                <w:szCs w:val="22"/>
              </w:rPr>
              <w:t>(2)　領収証の写し等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14:paraId="484F4BD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3437F474" w14:textId="77777777" w:rsidTr="00A10773">
        <w:trPr>
          <w:cantSplit/>
          <w:trHeight w:val="829"/>
        </w:trPr>
        <w:tc>
          <w:tcPr>
            <w:tcW w:w="8933" w:type="dxa"/>
            <w:gridSpan w:val="4"/>
            <w:tcBorders>
              <w:top w:val="nil"/>
              <w:bottom w:val="nil"/>
            </w:tcBorders>
            <w:vAlign w:val="center"/>
          </w:tcPr>
          <w:p w14:paraId="77207BB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(※この欄は記入しないでください。)</w:t>
            </w:r>
          </w:p>
        </w:tc>
      </w:tr>
      <w:tr w:rsidR="00F23488" w:rsidRPr="00356B45" w14:paraId="0B217C7E" w14:textId="77777777" w:rsidTr="00A10773">
        <w:trPr>
          <w:cantSplit/>
          <w:trHeight w:val="3125"/>
        </w:trPr>
        <w:tc>
          <w:tcPr>
            <w:tcW w:w="280" w:type="dxa"/>
            <w:tcBorders>
              <w:top w:val="nil"/>
              <w:bottom w:val="nil"/>
            </w:tcBorders>
          </w:tcPr>
          <w:p w14:paraId="61A9C41B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7" w:type="dxa"/>
            <w:gridSpan w:val="2"/>
            <w:vAlign w:val="center"/>
          </w:tcPr>
          <w:p w14:paraId="48D521F7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　上記の報告事項について審査しましたので、意見を付けて報告します。</w:t>
            </w:r>
          </w:p>
          <w:p w14:paraId="3384D89F" w14:textId="77777777" w:rsidR="00F23488" w:rsidRPr="00356B45" w:rsidRDefault="001A17D3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D230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2348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23488" w:rsidRPr="00356B4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A772814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1849325A" w14:textId="77777777" w:rsidR="00F23488" w:rsidRPr="00356B45" w:rsidRDefault="00F23488" w:rsidP="00112937">
            <w:pPr>
              <w:ind w:right="130"/>
              <w:jc w:val="right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審査担当職氏名　　　　　　　　　　　印</w:t>
            </w:r>
          </w:p>
          <w:p w14:paraId="4B1D6B2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42A59E4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(審査結果の意見)</w:t>
            </w: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66B6BA9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23488" w:rsidRPr="00356B45" w14:paraId="1E561381" w14:textId="77777777" w:rsidTr="00A10773">
        <w:trPr>
          <w:cantSplit/>
          <w:trHeight w:val="75"/>
        </w:trPr>
        <w:tc>
          <w:tcPr>
            <w:tcW w:w="8933" w:type="dxa"/>
            <w:gridSpan w:val="4"/>
            <w:tcBorders>
              <w:top w:val="nil"/>
            </w:tcBorders>
          </w:tcPr>
          <w:p w14:paraId="1EB19962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C5FA235" w14:textId="77777777" w:rsidR="00F23488" w:rsidRPr="00F23488" w:rsidRDefault="00F23488" w:rsidP="00A10773">
      <w:pPr>
        <w:rPr>
          <w:b/>
        </w:rPr>
      </w:pPr>
    </w:p>
    <w:sectPr w:rsidR="00F23488" w:rsidRPr="00F2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59AD" w14:textId="77777777" w:rsidR="009E0ACE" w:rsidRDefault="009E0A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4545" w14:textId="77777777" w:rsidR="009E0ACE" w:rsidRDefault="009E0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2"/>
  </w:num>
  <w:num w:numId="2" w16cid:durableId="124810011">
    <w:abstractNumId w:val="0"/>
  </w:num>
  <w:num w:numId="3" w16cid:durableId="8542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A17D3"/>
    <w:rsid w:val="002E3F41"/>
    <w:rsid w:val="00316C0A"/>
    <w:rsid w:val="003377A6"/>
    <w:rsid w:val="003E0E47"/>
    <w:rsid w:val="004A49B2"/>
    <w:rsid w:val="00537C0A"/>
    <w:rsid w:val="005C0EC1"/>
    <w:rsid w:val="00612781"/>
    <w:rsid w:val="006F2201"/>
    <w:rsid w:val="008936F3"/>
    <w:rsid w:val="008E3078"/>
    <w:rsid w:val="00965178"/>
    <w:rsid w:val="009A63CE"/>
    <w:rsid w:val="009C7D35"/>
    <w:rsid w:val="009D5101"/>
    <w:rsid w:val="009E0ACE"/>
    <w:rsid w:val="00A10773"/>
    <w:rsid w:val="00A41A06"/>
    <w:rsid w:val="00A70311"/>
    <w:rsid w:val="00A85E35"/>
    <w:rsid w:val="00BD2304"/>
    <w:rsid w:val="00BE0542"/>
    <w:rsid w:val="00DF0670"/>
    <w:rsid w:val="00E239A9"/>
    <w:rsid w:val="00EB077B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1</TotalTime>
  <Pages>1</Pages>
  <Words>239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2</cp:revision>
  <cp:lastPrinted>2014-04-20T01:00:00Z</cp:lastPrinted>
  <dcterms:created xsi:type="dcterms:W3CDTF">2025-07-22T03:01:00Z</dcterms:created>
  <dcterms:modified xsi:type="dcterms:W3CDTF">2025-07-22T03:01:00Z</dcterms:modified>
</cp:coreProperties>
</file>