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19DD" w14:textId="77777777" w:rsidR="00F23488" w:rsidRPr="00356B45" w:rsidRDefault="00F23488" w:rsidP="00F23488">
      <w:pPr>
        <w:rPr>
          <w:sz w:val="20"/>
        </w:rPr>
      </w:pPr>
      <w:r w:rsidRPr="00356B45">
        <w:rPr>
          <w:rFonts w:hint="eastAsia"/>
          <w:sz w:val="20"/>
        </w:rPr>
        <w:t>様式第4号(第</w:t>
      </w:r>
      <w:r>
        <w:rPr>
          <w:rFonts w:hint="eastAsia"/>
          <w:sz w:val="20"/>
        </w:rPr>
        <w:t>8</w:t>
      </w:r>
      <w:r w:rsidRPr="00356B45">
        <w:rPr>
          <w:rFonts w:hint="eastAsia"/>
          <w:sz w:val="20"/>
        </w:rPr>
        <w:t>条関係)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522"/>
        <w:gridCol w:w="5913"/>
        <w:gridCol w:w="218"/>
      </w:tblGrid>
      <w:tr w:rsidR="00F23488" w:rsidRPr="00356B45" w14:paraId="3DCBB0AA" w14:textId="77777777" w:rsidTr="00A10773">
        <w:trPr>
          <w:cantSplit/>
          <w:trHeight w:val="4500"/>
        </w:trPr>
        <w:tc>
          <w:tcPr>
            <w:tcW w:w="8933" w:type="dxa"/>
            <w:gridSpan w:val="4"/>
            <w:tcBorders>
              <w:bottom w:val="nil"/>
            </w:tcBorders>
          </w:tcPr>
          <w:p w14:paraId="57E0113E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A026F2F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商工業振興対策事業実績報告書</w:t>
            </w:r>
          </w:p>
          <w:p w14:paraId="5A703AF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E93B861" w14:textId="77777777" w:rsidR="00F23488" w:rsidRPr="00356B45" w:rsidRDefault="00F23488" w:rsidP="00112937">
            <w:pPr>
              <w:ind w:right="21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4152B1F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B23FB7C" w14:textId="119722F3" w:rsidR="00F23488" w:rsidRPr="00356B45" w:rsidRDefault="00F23488" w:rsidP="0011293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</w:t>
            </w:r>
            <w:r w:rsidRPr="00356B45">
              <w:rPr>
                <w:rFonts w:hAnsi="ＭＳ 明朝" w:hint="eastAsia"/>
                <w:sz w:val="22"/>
                <w:szCs w:val="22"/>
              </w:rPr>
              <w:t>塩尻市</w:t>
            </w:r>
            <w:r>
              <w:rPr>
                <w:rFonts w:hAnsi="ＭＳ 明朝" w:hint="eastAsia"/>
                <w:sz w:val="22"/>
                <w:szCs w:val="22"/>
              </w:rPr>
              <w:t xml:space="preserve">振興公社　</w:t>
            </w:r>
            <w:r w:rsidR="00580AE9">
              <w:rPr>
                <w:rFonts w:hAnsi="ＭＳ 明朝" w:hint="eastAsia"/>
                <w:sz w:val="22"/>
                <w:szCs w:val="22"/>
              </w:rPr>
              <w:t>代表</w:t>
            </w:r>
            <w:r>
              <w:rPr>
                <w:rFonts w:hAnsi="ＭＳ 明朝" w:hint="eastAsia"/>
                <w:sz w:val="22"/>
                <w:szCs w:val="22"/>
              </w:rPr>
              <w:t xml:space="preserve">理事　</w:t>
            </w:r>
            <w:r w:rsidR="00580AE9">
              <w:rPr>
                <w:rFonts w:hAnsi="ＭＳ 明朝" w:hint="eastAsia"/>
                <w:sz w:val="22"/>
                <w:szCs w:val="22"/>
              </w:rPr>
              <w:t>古畑久哉</w:t>
            </w:r>
          </w:p>
          <w:p w14:paraId="0E7398D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03BC47C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691B646D" w14:textId="77777777" w:rsidR="00F23488" w:rsidRDefault="00F23488" w:rsidP="00112937">
            <w:pPr>
              <w:ind w:right="880" w:firstLineChars="1000" w:firstLine="220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報告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14:paraId="5AE8AB72" w14:textId="77777777" w:rsidR="00F23488" w:rsidRDefault="00F23488" w:rsidP="00112937">
            <w:pPr>
              <w:ind w:right="6" w:firstLineChars="1400" w:firstLine="30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　　　称</w:t>
            </w:r>
          </w:p>
          <w:p w14:paraId="2B062C4D" w14:textId="77777777" w:rsidR="00F23488" w:rsidRPr="00356B45" w:rsidRDefault="00F23488" w:rsidP="00112937">
            <w:pPr>
              <w:ind w:right="6" w:firstLineChars="950" w:firstLine="30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代表者氏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26DE516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39E69911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E8AEC2D" w14:textId="77777777" w:rsidR="00F23488" w:rsidRPr="00356B45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日付</w:t>
            </w:r>
            <w:r>
              <w:rPr>
                <w:rFonts w:hAnsi="ＭＳ 明朝" w:hint="eastAsia"/>
                <w:spacing w:val="2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 w:rsidRPr="00356B45">
              <w:rPr>
                <w:rFonts w:hAnsi="ＭＳ 明朝" w:hint="eastAsia"/>
                <w:sz w:val="22"/>
                <w:szCs w:val="22"/>
              </w:rPr>
              <w:t>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に係る補助事業が完了しましたので、次のとおり報告します。</w:t>
            </w:r>
          </w:p>
          <w:p w14:paraId="129373B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16AD41F6" w14:textId="77777777" w:rsidTr="00A10773">
        <w:trPr>
          <w:cantSplit/>
          <w:trHeight w:val="545"/>
        </w:trPr>
        <w:tc>
          <w:tcPr>
            <w:tcW w:w="280" w:type="dxa"/>
            <w:vMerge w:val="restart"/>
            <w:tcBorders>
              <w:top w:val="nil"/>
            </w:tcBorders>
          </w:tcPr>
          <w:p w14:paraId="4A453A8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14:paraId="5CE345E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1　補助事業の種類</w:t>
            </w:r>
          </w:p>
        </w:tc>
        <w:tc>
          <w:tcPr>
            <w:tcW w:w="5913" w:type="dxa"/>
          </w:tcPr>
          <w:p w14:paraId="15FD883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" w:type="dxa"/>
            <w:vMerge w:val="restart"/>
            <w:tcBorders>
              <w:top w:val="nil"/>
            </w:tcBorders>
          </w:tcPr>
          <w:p w14:paraId="3A602D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8288DC" w14:textId="77777777" w:rsidTr="00A10773">
        <w:trPr>
          <w:cantSplit/>
          <w:trHeight w:val="669"/>
        </w:trPr>
        <w:tc>
          <w:tcPr>
            <w:tcW w:w="280" w:type="dxa"/>
            <w:vMerge/>
            <w:tcBorders>
              <w:top w:val="nil"/>
            </w:tcBorders>
          </w:tcPr>
          <w:p w14:paraId="0FC845F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1311F80" w14:textId="77777777" w:rsidR="00F23488" w:rsidRPr="00356B45" w:rsidRDefault="00F23488" w:rsidP="00112937">
            <w:pPr>
              <w:ind w:left="849" w:right="-99" w:hanging="849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2　補助事業</w:t>
            </w:r>
            <w:r w:rsidRPr="00356B45">
              <w:rPr>
                <w:rFonts w:hAnsi="ＭＳ 明朝" w:hint="eastAsia"/>
                <w:spacing w:val="-10"/>
                <w:sz w:val="22"/>
                <w:szCs w:val="22"/>
              </w:rPr>
              <w:t>完了年月日</w:t>
            </w:r>
          </w:p>
        </w:tc>
        <w:tc>
          <w:tcPr>
            <w:tcW w:w="5913" w:type="dxa"/>
            <w:vAlign w:val="center"/>
          </w:tcPr>
          <w:p w14:paraId="24923443" w14:textId="77777777" w:rsidR="00F23488" w:rsidRPr="00356B45" w:rsidRDefault="00F23488" w:rsidP="00E239A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17EBC21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D4283A" w14:textId="77777777" w:rsidTr="00A10773">
        <w:trPr>
          <w:cantSplit/>
          <w:trHeight w:val="670"/>
        </w:trPr>
        <w:tc>
          <w:tcPr>
            <w:tcW w:w="280" w:type="dxa"/>
            <w:vMerge/>
            <w:tcBorders>
              <w:top w:val="nil"/>
            </w:tcBorders>
          </w:tcPr>
          <w:p w14:paraId="0CC92DD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CF0B414" w14:textId="77777777" w:rsidR="00F23488" w:rsidRPr="00356B45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pacing w:val="20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補助事業に要し</w:t>
            </w:r>
            <w:r w:rsidRPr="00356B45">
              <w:rPr>
                <w:rFonts w:hAnsi="ＭＳ 明朝" w:hint="eastAsia"/>
                <w:spacing w:val="20"/>
                <w:sz w:val="22"/>
                <w:szCs w:val="22"/>
              </w:rPr>
              <w:t>た経費の総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939195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7E8EE42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74E3CCD6" w14:textId="77777777" w:rsidTr="00A10773">
        <w:trPr>
          <w:cantSplit/>
          <w:trHeight w:val="628"/>
        </w:trPr>
        <w:tc>
          <w:tcPr>
            <w:tcW w:w="280" w:type="dxa"/>
            <w:vMerge/>
            <w:tcBorders>
              <w:top w:val="nil"/>
            </w:tcBorders>
          </w:tcPr>
          <w:p w14:paraId="4818146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ED3C3BA" w14:textId="77777777" w:rsidR="00F23488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確定を受けたい</w:t>
            </w:r>
          </w:p>
          <w:p w14:paraId="7D08B0A0" w14:textId="77777777" w:rsidR="00F23488" w:rsidRPr="00356B45" w:rsidRDefault="00F23488" w:rsidP="00112937">
            <w:pPr>
              <w:ind w:firstLineChars="100" w:firstLine="32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補助金の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16CE635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59C851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251D7BBB" w14:textId="77777777" w:rsidTr="00A10773">
        <w:trPr>
          <w:cantSplit/>
          <w:trHeight w:val="1332"/>
        </w:trPr>
        <w:tc>
          <w:tcPr>
            <w:tcW w:w="280" w:type="dxa"/>
            <w:vMerge/>
            <w:tcBorders>
              <w:top w:val="nil"/>
              <w:bottom w:val="nil"/>
            </w:tcBorders>
          </w:tcPr>
          <w:p w14:paraId="62363416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47924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添付書</w:t>
            </w:r>
            <w:r w:rsidRPr="00356B4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913" w:type="dxa"/>
            <w:vAlign w:val="center"/>
          </w:tcPr>
          <w:p w14:paraId="466914C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(1)　収支精算</w:t>
            </w:r>
            <w:r w:rsidRPr="00356B45">
              <w:rPr>
                <w:rFonts w:hAnsi="ＭＳ 明朝" w:hint="eastAsia"/>
                <w:spacing w:val="300"/>
                <w:sz w:val="22"/>
                <w:szCs w:val="22"/>
              </w:rPr>
              <w:t>書</w:t>
            </w:r>
            <w:r w:rsidRPr="00356B45">
              <w:rPr>
                <w:rFonts w:hAnsi="ＭＳ 明朝" w:hint="eastAsia"/>
                <w:sz w:val="22"/>
                <w:szCs w:val="22"/>
              </w:rPr>
              <w:t>(2)　領収証の写し等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484F4BD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3437F474" w14:textId="77777777" w:rsidTr="00A10773">
        <w:trPr>
          <w:cantSplit/>
          <w:trHeight w:val="829"/>
        </w:trPr>
        <w:tc>
          <w:tcPr>
            <w:tcW w:w="8933" w:type="dxa"/>
            <w:gridSpan w:val="4"/>
            <w:tcBorders>
              <w:top w:val="nil"/>
              <w:bottom w:val="nil"/>
            </w:tcBorders>
            <w:vAlign w:val="center"/>
          </w:tcPr>
          <w:p w14:paraId="77207BB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(※この欄は記入しないでください。)</w:t>
            </w:r>
          </w:p>
        </w:tc>
      </w:tr>
      <w:tr w:rsidR="00F23488" w:rsidRPr="00356B45" w14:paraId="0B217C7E" w14:textId="77777777" w:rsidTr="00A10773">
        <w:trPr>
          <w:cantSplit/>
          <w:trHeight w:val="3125"/>
        </w:trPr>
        <w:tc>
          <w:tcPr>
            <w:tcW w:w="280" w:type="dxa"/>
            <w:tcBorders>
              <w:top w:val="nil"/>
              <w:bottom w:val="nil"/>
            </w:tcBorders>
          </w:tcPr>
          <w:p w14:paraId="61A9C41B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7" w:type="dxa"/>
            <w:gridSpan w:val="2"/>
            <w:vAlign w:val="center"/>
          </w:tcPr>
          <w:p w14:paraId="48D521F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　上記の報告事項について審査しましたので、意見を付けて報告します。</w:t>
            </w:r>
          </w:p>
          <w:p w14:paraId="3384D89F" w14:textId="77777777" w:rsidR="00F23488" w:rsidRPr="00356B45" w:rsidRDefault="001A17D3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D23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A772814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849325A" w14:textId="77777777" w:rsidR="00F23488" w:rsidRPr="00356B45" w:rsidRDefault="00F23488" w:rsidP="00112937">
            <w:pPr>
              <w:ind w:right="130"/>
              <w:jc w:val="right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審査担当職氏名　　　　　　　　　　　印</w:t>
            </w:r>
          </w:p>
          <w:p w14:paraId="4B1D6B2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42A59E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(審査結果の意見)</w:t>
            </w: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6B6BA9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3488" w:rsidRPr="00356B45" w14:paraId="1E561381" w14:textId="77777777" w:rsidTr="00A10773">
        <w:trPr>
          <w:cantSplit/>
          <w:trHeight w:val="75"/>
        </w:trPr>
        <w:tc>
          <w:tcPr>
            <w:tcW w:w="8933" w:type="dxa"/>
            <w:gridSpan w:val="4"/>
            <w:tcBorders>
              <w:top w:val="nil"/>
            </w:tcBorders>
          </w:tcPr>
          <w:p w14:paraId="1EB19962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5FA235" w14:textId="77777777" w:rsidR="00F23488" w:rsidRPr="00F23488" w:rsidRDefault="00F23488" w:rsidP="00A10773">
      <w:pPr>
        <w:rPr>
          <w:b/>
        </w:rPr>
      </w:pPr>
    </w:p>
    <w:sectPr w:rsidR="00F23488" w:rsidRPr="00F2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316C0A"/>
    <w:rsid w:val="003377A6"/>
    <w:rsid w:val="003E0E47"/>
    <w:rsid w:val="004A49B2"/>
    <w:rsid w:val="00580AE9"/>
    <w:rsid w:val="005C0EC1"/>
    <w:rsid w:val="00612781"/>
    <w:rsid w:val="006F2201"/>
    <w:rsid w:val="007C227B"/>
    <w:rsid w:val="008936F3"/>
    <w:rsid w:val="008E3078"/>
    <w:rsid w:val="00965178"/>
    <w:rsid w:val="009A63CE"/>
    <w:rsid w:val="009B2CCE"/>
    <w:rsid w:val="009C7D35"/>
    <w:rsid w:val="009D5101"/>
    <w:rsid w:val="009E0ACE"/>
    <w:rsid w:val="00A10773"/>
    <w:rsid w:val="00A437CF"/>
    <w:rsid w:val="00A70311"/>
    <w:rsid w:val="00A85E35"/>
    <w:rsid w:val="00BD2304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2</TotalTime>
  <Pages>1</Pages>
  <Words>239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4</cp:revision>
  <cp:lastPrinted>2014-04-20T01:00:00Z</cp:lastPrinted>
  <dcterms:created xsi:type="dcterms:W3CDTF">2025-03-28T01:20:00Z</dcterms:created>
  <dcterms:modified xsi:type="dcterms:W3CDTF">2025-08-04T08:16:00Z</dcterms:modified>
</cp:coreProperties>
</file>