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F19DD" w14:textId="77777777" w:rsidR="00F23488" w:rsidRPr="00356B45" w:rsidRDefault="00F23488" w:rsidP="00F23488">
      <w:pPr>
        <w:rPr>
          <w:sz w:val="20"/>
        </w:rPr>
      </w:pPr>
      <w:r w:rsidRPr="00356B45">
        <w:rPr>
          <w:rFonts w:hint="eastAsia"/>
          <w:sz w:val="20"/>
        </w:rPr>
        <w:t>様式第4号(第</w:t>
      </w:r>
      <w:r>
        <w:rPr>
          <w:rFonts w:hint="eastAsia"/>
          <w:sz w:val="20"/>
        </w:rPr>
        <w:t>8</w:t>
      </w:r>
      <w:r w:rsidRPr="00356B45">
        <w:rPr>
          <w:rFonts w:hint="eastAsia"/>
          <w:sz w:val="20"/>
        </w:rPr>
        <w:t>条関係)</w:t>
      </w:r>
    </w:p>
    <w:tbl>
      <w:tblPr>
        <w:tblW w:w="893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"/>
        <w:gridCol w:w="2522"/>
        <w:gridCol w:w="5913"/>
        <w:gridCol w:w="218"/>
      </w:tblGrid>
      <w:tr w:rsidR="00F23488" w:rsidRPr="00356B45" w14:paraId="3DCBB0AA" w14:textId="77777777" w:rsidTr="00A10773">
        <w:trPr>
          <w:cantSplit/>
          <w:trHeight w:val="4500"/>
        </w:trPr>
        <w:tc>
          <w:tcPr>
            <w:tcW w:w="8933" w:type="dxa"/>
            <w:gridSpan w:val="4"/>
            <w:tcBorders>
              <w:bottom w:val="nil"/>
            </w:tcBorders>
          </w:tcPr>
          <w:p w14:paraId="57E0113E" w14:textId="77777777" w:rsidR="00F23488" w:rsidRPr="00356B45" w:rsidRDefault="00F23488" w:rsidP="00112937">
            <w:pPr>
              <w:jc w:val="center"/>
              <w:rPr>
                <w:rFonts w:hAnsi="ＭＳ 明朝"/>
                <w:sz w:val="22"/>
                <w:szCs w:val="22"/>
              </w:rPr>
            </w:pPr>
          </w:p>
          <w:p w14:paraId="4A026F2F" w14:textId="77777777" w:rsidR="00F23488" w:rsidRPr="00356B45" w:rsidRDefault="00F23488" w:rsidP="00112937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>商工業振興対策事業実績報告書</w:t>
            </w:r>
          </w:p>
          <w:p w14:paraId="5A703AFC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  <w:p w14:paraId="1E93B861" w14:textId="77777777" w:rsidR="00F23488" w:rsidRPr="00356B45" w:rsidRDefault="00F23488" w:rsidP="00112937">
            <w:pPr>
              <w:ind w:right="216"/>
              <w:jc w:val="right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356B45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  <w:p w14:paraId="24152B1F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  <w:p w14:paraId="5B23FB7C" w14:textId="589EB89D" w:rsidR="00F23488" w:rsidRPr="00356B45" w:rsidRDefault="00F23488" w:rsidP="00112937">
            <w:pPr>
              <w:ind w:firstLineChars="100" w:firstLine="22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（あて先）</w:t>
            </w:r>
            <w:r w:rsidRPr="00356B45">
              <w:rPr>
                <w:rFonts w:hAnsi="ＭＳ 明朝" w:hint="eastAsia"/>
                <w:sz w:val="22"/>
                <w:szCs w:val="22"/>
              </w:rPr>
              <w:t>塩尻市</w:t>
            </w:r>
            <w:r>
              <w:rPr>
                <w:rFonts w:hAnsi="ＭＳ 明朝" w:hint="eastAsia"/>
                <w:sz w:val="22"/>
                <w:szCs w:val="22"/>
              </w:rPr>
              <w:t xml:space="preserve">振興公社　理事長　</w:t>
            </w:r>
            <w:r w:rsidR="009B2CCE">
              <w:rPr>
                <w:rFonts w:hAnsi="ＭＳ 明朝" w:hint="eastAsia"/>
                <w:sz w:val="22"/>
                <w:szCs w:val="22"/>
              </w:rPr>
              <w:t>塩川昌明</w:t>
            </w:r>
          </w:p>
          <w:p w14:paraId="0E7398DE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  <w:p w14:paraId="03BC47CE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  <w:p w14:paraId="691B646D" w14:textId="77777777" w:rsidR="00F23488" w:rsidRDefault="00F23488" w:rsidP="00112937">
            <w:pPr>
              <w:ind w:right="880" w:firstLineChars="1000" w:firstLine="2200"/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>報告</w:t>
            </w:r>
            <w:r w:rsidRPr="00356B45">
              <w:rPr>
                <w:rFonts w:hAnsi="ＭＳ 明朝" w:hint="eastAsia"/>
                <w:spacing w:val="100"/>
                <w:sz w:val="22"/>
                <w:szCs w:val="22"/>
              </w:rPr>
              <w:t>者</w:t>
            </w:r>
            <w:r>
              <w:rPr>
                <w:rFonts w:hAnsi="ＭＳ 明朝" w:hint="eastAsia"/>
                <w:sz w:val="22"/>
                <w:szCs w:val="22"/>
              </w:rPr>
              <w:t>住所又は所在地</w:t>
            </w:r>
          </w:p>
          <w:p w14:paraId="5AE8AB72" w14:textId="77777777" w:rsidR="00F23488" w:rsidRDefault="00F23488" w:rsidP="00112937">
            <w:pPr>
              <w:ind w:right="6" w:firstLineChars="1400" w:firstLine="308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名　　　　　称</w:t>
            </w:r>
          </w:p>
          <w:p w14:paraId="2B062C4D" w14:textId="77777777" w:rsidR="00F23488" w:rsidRPr="00356B45" w:rsidRDefault="00F23488" w:rsidP="00112937">
            <w:pPr>
              <w:ind w:right="6" w:firstLineChars="950" w:firstLine="3040"/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pacing w:val="50"/>
                <w:sz w:val="22"/>
                <w:szCs w:val="22"/>
              </w:rPr>
              <w:t>代表者氏</w:t>
            </w:r>
            <w:r>
              <w:rPr>
                <w:rFonts w:hAnsi="ＭＳ 明朝" w:hint="eastAsia"/>
                <w:sz w:val="22"/>
                <w:szCs w:val="22"/>
              </w:rPr>
              <w:t>名</w:t>
            </w:r>
          </w:p>
          <w:p w14:paraId="26DE516D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  <w:p w14:paraId="39E69911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  <w:p w14:paraId="5E8AEC2D" w14:textId="77777777" w:rsidR="00F23488" w:rsidRPr="00356B45" w:rsidRDefault="00F23488" w:rsidP="00112937">
            <w:pPr>
              <w:ind w:firstLineChars="200" w:firstLine="44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356B45">
              <w:rPr>
                <w:rFonts w:hAnsi="ＭＳ 明朝" w:hint="eastAsia"/>
                <w:sz w:val="22"/>
                <w:szCs w:val="22"/>
              </w:rPr>
              <w:t>年　　月　　日付</w:t>
            </w:r>
            <w:r>
              <w:rPr>
                <w:rFonts w:hAnsi="ＭＳ 明朝" w:hint="eastAsia"/>
                <w:spacing w:val="200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z w:val="22"/>
                <w:szCs w:val="22"/>
              </w:rPr>
              <w:t xml:space="preserve">第　　</w:t>
            </w:r>
            <w:r w:rsidRPr="00356B45">
              <w:rPr>
                <w:rFonts w:hAnsi="ＭＳ 明朝" w:hint="eastAsia"/>
                <w:sz w:val="22"/>
                <w:szCs w:val="22"/>
              </w:rPr>
              <w:t>号</w:t>
            </w: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356B45">
              <w:rPr>
                <w:rFonts w:hAnsi="ＭＳ 明朝" w:hint="eastAsia"/>
                <w:sz w:val="22"/>
                <w:szCs w:val="22"/>
              </w:rPr>
              <w:t>に係る補助事業が完了しましたので、次のとおり報告します。</w:t>
            </w:r>
          </w:p>
          <w:p w14:paraId="129373BC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23488" w:rsidRPr="00356B45" w14:paraId="16AD41F6" w14:textId="77777777" w:rsidTr="00A10773">
        <w:trPr>
          <w:cantSplit/>
          <w:trHeight w:val="545"/>
        </w:trPr>
        <w:tc>
          <w:tcPr>
            <w:tcW w:w="280" w:type="dxa"/>
            <w:vMerge w:val="restart"/>
            <w:tcBorders>
              <w:top w:val="nil"/>
            </w:tcBorders>
          </w:tcPr>
          <w:p w14:paraId="4A453A88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523" w:type="dxa"/>
            <w:vAlign w:val="center"/>
          </w:tcPr>
          <w:p w14:paraId="5CE345E7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>1　補助事業の種類</w:t>
            </w:r>
          </w:p>
        </w:tc>
        <w:tc>
          <w:tcPr>
            <w:tcW w:w="5913" w:type="dxa"/>
          </w:tcPr>
          <w:p w14:paraId="15FD883C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15" w:type="dxa"/>
            <w:vMerge w:val="restart"/>
            <w:tcBorders>
              <w:top w:val="nil"/>
            </w:tcBorders>
          </w:tcPr>
          <w:p w14:paraId="3A602D0E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23488" w:rsidRPr="00356B45" w14:paraId="4A8288DC" w14:textId="77777777" w:rsidTr="00A10773">
        <w:trPr>
          <w:cantSplit/>
          <w:trHeight w:val="669"/>
        </w:trPr>
        <w:tc>
          <w:tcPr>
            <w:tcW w:w="280" w:type="dxa"/>
            <w:vMerge/>
            <w:tcBorders>
              <w:top w:val="nil"/>
            </w:tcBorders>
          </w:tcPr>
          <w:p w14:paraId="0FC845F9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23" w:type="dxa"/>
            <w:vAlign w:val="center"/>
          </w:tcPr>
          <w:p w14:paraId="11311F80" w14:textId="77777777" w:rsidR="00F23488" w:rsidRPr="00356B45" w:rsidRDefault="00F23488" w:rsidP="00112937">
            <w:pPr>
              <w:ind w:left="849" w:right="-99" w:hanging="849"/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>2　補助事業</w:t>
            </w:r>
            <w:r w:rsidRPr="00356B45">
              <w:rPr>
                <w:rFonts w:hAnsi="ＭＳ 明朝" w:hint="eastAsia"/>
                <w:spacing w:val="-10"/>
                <w:sz w:val="22"/>
                <w:szCs w:val="22"/>
              </w:rPr>
              <w:t>完了年月日</w:t>
            </w:r>
          </w:p>
        </w:tc>
        <w:tc>
          <w:tcPr>
            <w:tcW w:w="5913" w:type="dxa"/>
            <w:vAlign w:val="center"/>
          </w:tcPr>
          <w:p w14:paraId="24923443" w14:textId="77777777" w:rsidR="00F23488" w:rsidRPr="00356B45" w:rsidRDefault="00F23488" w:rsidP="00E239A9">
            <w:pPr>
              <w:ind w:firstLineChars="300" w:firstLine="660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356B45">
              <w:rPr>
                <w:rFonts w:hAnsi="ＭＳ 明朝" w:hint="eastAsia"/>
                <w:sz w:val="22"/>
                <w:szCs w:val="22"/>
              </w:rPr>
              <w:t>年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356B45">
              <w:rPr>
                <w:rFonts w:hAnsi="ＭＳ 明朝" w:hint="eastAsia"/>
                <w:sz w:val="22"/>
                <w:szCs w:val="22"/>
              </w:rPr>
              <w:t>月</w:t>
            </w:r>
            <w:r>
              <w:rPr>
                <w:rFonts w:hAnsi="ＭＳ 明朝" w:hint="eastAsia"/>
                <w:sz w:val="22"/>
                <w:szCs w:val="22"/>
              </w:rPr>
              <w:t xml:space="preserve">　　　</w:t>
            </w:r>
            <w:r w:rsidRPr="00356B45">
              <w:rPr>
                <w:rFonts w:hAnsi="ＭＳ 明朝" w:hint="eastAsia"/>
                <w:sz w:val="22"/>
                <w:szCs w:val="22"/>
              </w:rPr>
              <w:t>日</w:t>
            </w:r>
          </w:p>
        </w:tc>
        <w:tc>
          <w:tcPr>
            <w:tcW w:w="215" w:type="dxa"/>
            <w:vMerge/>
            <w:tcBorders>
              <w:top w:val="nil"/>
            </w:tcBorders>
          </w:tcPr>
          <w:p w14:paraId="17EBC21D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23488" w:rsidRPr="00356B45" w14:paraId="4AD4283A" w14:textId="77777777" w:rsidTr="00A10773">
        <w:trPr>
          <w:cantSplit/>
          <w:trHeight w:val="670"/>
        </w:trPr>
        <w:tc>
          <w:tcPr>
            <w:tcW w:w="280" w:type="dxa"/>
            <w:vMerge/>
            <w:tcBorders>
              <w:top w:val="nil"/>
            </w:tcBorders>
          </w:tcPr>
          <w:p w14:paraId="0CC92DDA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23" w:type="dxa"/>
            <w:vAlign w:val="center"/>
          </w:tcPr>
          <w:p w14:paraId="1CF0B414" w14:textId="77777777" w:rsidR="00F23488" w:rsidRPr="00356B45" w:rsidRDefault="00F23488" w:rsidP="00112937">
            <w:pPr>
              <w:numPr>
                <w:ilvl w:val="0"/>
                <w:numId w:val="3"/>
              </w:numPr>
              <w:rPr>
                <w:rFonts w:hAnsi="ＭＳ 明朝"/>
                <w:spacing w:val="20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>補助事業に要し</w:t>
            </w:r>
            <w:r w:rsidRPr="00356B45">
              <w:rPr>
                <w:rFonts w:hAnsi="ＭＳ 明朝" w:hint="eastAsia"/>
                <w:spacing w:val="20"/>
                <w:sz w:val="22"/>
                <w:szCs w:val="22"/>
              </w:rPr>
              <w:t>た経費の総</w:t>
            </w:r>
            <w:r w:rsidRPr="00356B45">
              <w:rPr>
                <w:rFonts w:hAnsi="ＭＳ 明朝" w:hint="eastAsia"/>
                <w:sz w:val="22"/>
                <w:szCs w:val="22"/>
              </w:rPr>
              <w:t>額</w:t>
            </w:r>
          </w:p>
        </w:tc>
        <w:tc>
          <w:tcPr>
            <w:tcW w:w="5913" w:type="dxa"/>
            <w:vAlign w:val="center"/>
          </w:tcPr>
          <w:p w14:paraId="5939195D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　　</w:t>
            </w:r>
            <w:r w:rsidRPr="00356B45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5" w:type="dxa"/>
            <w:vMerge/>
            <w:tcBorders>
              <w:top w:val="nil"/>
            </w:tcBorders>
          </w:tcPr>
          <w:p w14:paraId="7E8EE42A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23488" w:rsidRPr="00356B45" w14:paraId="74E3CCD6" w14:textId="77777777" w:rsidTr="00A10773">
        <w:trPr>
          <w:cantSplit/>
          <w:trHeight w:val="628"/>
        </w:trPr>
        <w:tc>
          <w:tcPr>
            <w:tcW w:w="280" w:type="dxa"/>
            <w:vMerge/>
            <w:tcBorders>
              <w:top w:val="nil"/>
            </w:tcBorders>
          </w:tcPr>
          <w:p w14:paraId="48181468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23" w:type="dxa"/>
            <w:vAlign w:val="center"/>
          </w:tcPr>
          <w:p w14:paraId="5ED3C3BA" w14:textId="77777777" w:rsidR="00F23488" w:rsidRDefault="00F23488" w:rsidP="00112937">
            <w:pPr>
              <w:numPr>
                <w:ilvl w:val="0"/>
                <w:numId w:val="3"/>
              </w:num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>確定を受けたい</w:t>
            </w:r>
          </w:p>
          <w:p w14:paraId="7D08B0A0" w14:textId="77777777" w:rsidR="00F23488" w:rsidRPr="00356B45" w:rsidRDefault="00F23488" w:rsidP="00112937">
            <w:pPr>
              <w:ind w:firstLineChars="100" w:firstLine="320"/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pacing w:val="50"/>
                <w:sz w:val="22"/>
                <w:szCs w:val="22"/>
              </w:rPr>
              <w:t>補助金の</w:t>
            </w:r>
            <w:r w:rsidRPr="00356B45">
              <w:rPr>
                <w:rFonts w:hAnsi="ＭＳ 明朝" w:hint="eastAsia"/>
                <w:sz w:val="22"/>
                <w:szCs w:val="22"/>
              </w:rPr>
              <w:t>額</w:t>
            </w:r>
          </w:p>
        </w:tc>
        <w:tc>
          <w:tcPr>
            <w:tcW w:w="5913" w:type="dxa"/>
            <w:vAlign w:val="center"/>
          </w:tcPr>
          <w:p w14:paraId="516CE635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　　　　　　　　　　　　</w:t>
            </w:r>
            <w:r w:rsidRPr="00356B45">
              <w:rPr>
                <w:rFonts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15" w:type="dxa"/>
            <w:vMerge/>
            <w:tcBorders>
              <w:top w:val="nil"/>
            </w:tcBorders>
          </w:tcPr>
          <w:p w14:paraId="59C8514D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23488" w:rsidRPr="00356B45" w14:paraId="251D7BBB" w14:textId="77777777" w:rsidTr="00A10773">
        <w:trPr>
          <w:cantSplit/>
          <w:trHeight w:val="1332"/>
        </w:trPr>
        <w:tc>
          <w:tcPr>
            <w:tcW w:w="280" w:type="dxa"/>
            <w:vMerge/>
            <w:tcBorders>
              <w:top w:val="nil"/>
              <w:bottom w:val="nil"/>
            </w:tcBorders>
          </w:tcPr>
          <w:p w14:paraId="62363416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</w:tc>
        <w:tc>
          <w:tcPr>
            <w:tcW w:w="2523" w:type="dxa"/>
            <w:vAlign w:val="center"/>
          </w:tcPr>
          <w:p w14:paraId="5479240E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 xml:space="preserve">5　</w:t>
            </w:r>
            <w:r w:rsidRPr="00356B45">
              <w:rPr>
                <w:rFonts w:hAnsi="ＭＳ 明朝" w:hint="eastAsia"/>
                <w:spacing w:val="100"/>
                <w:sz w:val="22"/>
                <w:szCs w:val="22"/>
              </w:rPr>
              <w:t>添付書</w:t>
            </w:r>
            <w:r w:rsidRPr="00356B45">
              <w:rPr>
                <w:rFonts w:hAnsi="ＭＳ 明朝" w:hint="eastAsia"/>
                <w:sz w:val="22"/>
                <w:szCs w:val="22"/>
              </w:rPr>
              <w:t>類</w:t>
            </w:r>
          </w:p>
        </w:tc>
        <w:tc>
          <w:tcPr>
            <w:tcW w:w="5913" w:type="dxa"/>
            <w:vAlign w:val="center"/>
          </w:tcPr>
          <w:p w14:paraId="466914C9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>(1)　収支精算</w:t>
            </w:r>
            <w:r w:rsidRPr="00356B45">
              <w:rPr>
                <w:rFonts w:hAnsi="ＭＳ 明朝" w:hint="eastAsia"/>
                <w:spacing w:val="300"/>
                <w:sz w:val="22"/>
                <w:szCs w:val="22"/>
              </w:rPr>
              <w:t>書</w:t>
            </w:r>
            <w:r w:rsidRPr="00356B45">
              <w:rPr>
                <w:rFonts w:hAnsi="ＭＳ 明朝" w:hint="eastAsia"/>
                <w:sz w:val="22"/>
                <w:szCs w:val="22"/>
              </w:rPr>
              <w:t>(2)　領収証の写し等</w:t>
            </w:r>
          </w:p>
        </w:tc>
        <w:tc>
          <w:tcPr>
            <w:tcW w:w="215" w:type="dxa"/>
            <w:vMerge/>
            <w:tcBorders>
              <w:top w:val="nil"/>
              <w:bottom w:val="nil"/>
            </w:tcBorders>
          </w:tcPr>
          <w:p w14:paraId="484F4BD8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F23488" w:rsidRPr="00356B45" w14:paraId="3437F474" w14:textId="77777777" w:rsidTr="00A10773">
        <w:trPr>
          <w:cantSplit/>
          <w:trHeight w:val="829"/>
        </w:trPr>
        <w:tc>
          <w:tcPr>
            <w:tcW w:w="8933" w:type="dxa"/>
            <w:gridSpan w:val="4"/>
            <w:tcBorders>
              <w:top w:val="nil"/>
              <w:bottom w:val="nil"/>
            </w:tcBorders>
            <w:vAlign w:val="center"/>
          </w:tcPr>
          <w:p w14:paraId="77207BBD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 xml:space="preserve">　(※この欄は記入しないでください。)</w:t>
            </w:r>
          </w:p>
        </w:tc>
      </w:tr>
      <w:tr w:rsidR="00F23488" w:rsidRPr="00356B45" w14:paraId="0B217C7E" w14:textId="77777777" w:rsidTr="00A10773">
        <w:trPr>
          <w:cantSplit/>
          <w:trHeight w:val="3125"/>
        </w:trPr>
        <w:tc>
          <w:tcPr>
            <w:tcW w:w="280" w:type="dxa"/>
            <w:tcBorders>
              <w:top w:val="nil"/>
              <w:bottom w:val="nil"/>
            </w:tcBorders>
          </w:tcPr>
          <w:p w14:paraId="61A9C41B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8437" w:type="dxa"/>
            <w:gridSpan w:val="2"/>
            <w:vAlign w:val="center"/>
          </w:tcPr>
          <w:p w14:paraId="48D521F7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 xml:space="preserve">　　上記の報告事項について審査しましたので、意見を付けて報告します。</w:t>
            </w:r>
          </w:p>
          <w:p w14:paraId="3384D89F" w14:textId="77777777" w:rsidR="00F23488" w:rsidRPr="00356B45" w:rsidRDefault="001A17D3" w:rsidP="00112937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BD2304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F23488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="00F23488" w:rsidRPr="00356B45">
              <w:rPr>
                <w:rFonts w:hAnsi="ＭＳ 明朝" w:hint="eastAsia"/>
                <w:sz w:val="22"/>
                <w:szCs w:val="22"/>
              </w:rPr>
              <w:t>年　　月　　日</w:t>
            </w:r>
          </w:p>
          <w:p w14:paraId="0A772814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  <w:p w14:paraId="1849325A" w14:textId="77777777" w:rsidR="00F23488" w:rsidRPr="00356B45" w:rsidRDefault="00F23488" w:rsidP="00112937">
            <w:pPr>
              <w:ind w:right="130"/>
              <w:jc w:val="right"/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>審査担当職氏名　　　　　　　　　　　印</w:t>
            </w:r>
          </w:p>
          <w:p w14:paraId="4B1D6B2E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</w:p>
          <w:p w14:paraId="42A59E4D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>(審査結果の意見)</w:t>
            </w:r>
          </w:p>
        </w:tc>
        <w:tc>
          <w:tcPr>
            <w:tcW w:w="215" w:type="dxa"/>
            <w:tcBorders>
              <w:top w:val="nil"/>
              <w:bottom w:val="nil"/>
            </w:tcBorders>
          </w:tcPr>
          <w:p w14:paraId="66B6BA99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  <w:tr w:rsidR="00F23488" w:rsidRPr="00356B45" w14:paraId="1E561381" w14:textId="77777777" w:rsidTr="00A10773">
        <w:trPr>
          <w:cantSplit/>
          <w:trHeight w:val="75"/>
        </w:trPr>
        <w:tc>
          <w:tcPr>
            <w:tcW w:w="8933" w:type="dxa"/>
            <w:gridSpan w:val="4"/>
            <w:tcBorders>
              <w:top w:val="nil"/>
            </w:tcBorders>
          </w:tcPr>
          <w:p w14:paraId="1EB19962" w14:textId="77777777" w:rsidR="00F23488" w:rsidRPr="00356B45" w:rsidRDefault="00F23488" w:rsidP="00112937">
            <w:pPr>
              <w:rPr>
                <w:rFonts w:hAnsi="ＭＳ 明朝"/>
                <w:sz w:val="22"/>
                <w:szCs w:val="22"/>
              </w:rPr>
            </w:pPr>
            <w:r w:rsidRPr="00356B45">
              <w:rPr>
                <w:rFonts w:hAnsi="ＭＳ 明朝" w:hint="eastAsia"/>
                <w:sz w:val="22"/>
                <w:szCs w:val="22"/>
              </w:rPr>
              <w:t xml:space="preserve">　</w:t>
            </w:r>
          </w:p>
        </w:tc>
      </w:tr>
    </w:tbl>
    <w:p w14:paraId="0C5FA235" w14:textId="77777777" w:rsidR="00F23488" w:rsidRPr="00F23488" w:rsidRDefault="00F23488" w:rsidP="00A10773">
      <w:pPr>
        <w:rPr>
          <w:b/>
        </w:rPr>
      </w:pPr>
    </w:p>
    <w:sectPr w:rsidR="00F23488" w:rsidRPr="00F234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84FD1" w14:textId="77777777" w:rsidR="006F2201" w:rsidRDefault="006F2201">
      <w:r>
        <w:separator/>
      </w:r>
    </w:p>
  </w:endnote>
  <w:endnote w:type="continuationSeparator" w:id="0">
    <w:p w14:paraId="2A572DF4" w14:textId="77777777" w:rsidR="006F2201" w:rsidRDefault="006F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2B175" w14:textId="77777777" w:rsidR="009E0ACE" w:rsidRDefault="009E0ACE">
    <w:pPr>
      <w:tabs>
        <w:tab w:val="right" w:pos="8307"/>
      </w:tabs>
      <w:ind w:left="255"/>
    </w:pP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rFonts w:hint="eastAsia"/>
        <w:i/>
      </w:rPr>
      <w:tab/>
    </w:r>
    <w:r>
      <w:rPr>
        <w:rFonts w:hint="eastAsia"/>
      </w:rPr>
      <w:t>〔J-Sapa①〕</w:t>
    </w:r>
  </w:p>
  <w:p w14:paraId="5EBEB5B6" w14:textId="77777777" w:rsidR="009E0ACE" w:rsidRDefault="009E0ACE">
    <w:pPr>
      <w:tabs>
        <w:tab w:val="right" w:pos="8023"/>
      </w:tabs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959AD" w14:textId="77777777" w:rsidR="009E0ACE" w:rsidRDefault="009E0ACE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997A9" w14:textId="77777777" w:rsidR="009E0ACE" w:rsidRDefault="009E0ACE">
    <w:pPr>
      <w:tabs>
        <w:tab w:val="right" w:pos="8165"/>
      </w:tabs>
      <w:ind w:left="130" w:right="510"/>
    </w:pPr>
    <w:r>
      <w:rPr>
        <w:rFonts w:hint="eastAsia"/>
      </w:rPr>
      <w:t>〔J-Sapa①〕</w:t>
    </w:r>
    <w:r>
      <w:rPr>
        <w:rFonts w:hint="eastAsia"/>
      </w:rPr>
      <w:tab/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</w:p>
  <w:p w14:paraId="341BF6ED" w14:textId="77777777" w:rsidR="009E0ACE" w:rsidRDefault="009E0A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DB3923" w14:textId="77777777" w:rsidR="006F2201" w:rsidRDefault="006F2201">
      <w:r>
        <w:separator/>
      </w:r>
    </w:p>
  </w:footnote>
  <w:footnote w:type="continuationSeparator" w:id="0">
    <w:p w14:paraId="7EB9266E" w14:textId="77777777" w:rsidR="006F2201" w:rsidRDefault="006F2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A536A" w14:textId="77777777" w:rsidR="009E0ACE" w:rsidRDefault="009E0ACE"/>
  <w:p w14:paraId="102F1541" w14:textId="77777777" w:rsidR="009E0ACE" w:rsidRDefault="009E0ACE">
    <w:r>
      <w:rPr>
        <w:rFonts w:hint="eastAsia"/>
      </w:rPr>
      <w:t>総務編（財団法人ハイウェイ交流センター組織規程）</w:t>
    </w:r>
  </w:p>
  <w:p w14:paraId="794F08F2" w14:textId="77777777" w:rsidR="009E0ACE" w:rsidRDefault="009E0AC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F4545" w14:textId="77777777" w:rsidR="009E0ACE" w:rsidRDefault="009E0ACE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55FE8" w14:textId="77777777" w:rsidR="009E0ACE" w:rsidRDefault="009E0ACE"/>
  <w:p w14:paraId="2C6D2086" w14:textId="77777777" w:rsidR="009E0ACE" w:rsidRDefault="009E0ACE">
    <w:r>
      <w:rPr>
        <w:rFonts w:hint="eastAsia"/>
      </w:rPr>
      <w:t>総務編（財団法人ハイウェイ交流センター組織規程）</w:t>
    </w:r>
  </w:p>
  <w:p w14:paraId="718574F7" w14:textId="77777777" w:rsidR="009E0ACE" w:rsidRDefault="009E0ACE">
    <w:pPr>
      <w:spacing w:line="79" w:lineRule="auto"/>
      <w:rPr>
        <w:spacing w:val="-7"/>
        <w:sz w:val="16"/>
        <w:u w:val="single"/>
      </w:rPr>
    </w:pPr>
    <w:r>
      <w:rPr>
        <w:rFonts w:hint="eastAsia"/>
        <w:spacing w:val="-7"/>
        <w:sz w:val="16"/>
        <w:u w:val="single"/>
      </w:rPr>
      <w:t xml:space="preserve">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hint="eastAsia"/>
      </w:rPr>
    </w:lvl>
  </w:abstractNum>
  <w:abstractNum w:abstractNumId="1" w15:restartNumberingAfterBreak="0">
    <w:nsid w:val="49004376"/>
    <w:multiLevelType w:val="hybridMultilevel"/>
    <w:tmpl w:val="E6B0ADD2"/>
    <w:lvl w:ilvl="0" w:tplc="EB187E7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hint="eastAsia"/>
      </w:rPr>
    </w:lvl>
  </w:abstractNum>
  <w:num w:numId="1" w16cid:durableId="1704011241">
    <w:abstractNumId w:val="2"/>
  </w:num>
  <w:num w:numId="2" w16cid:durableId="124810011">
    <w:abstractNumId w:val="0"/>
  </w:num>
  <w:num w:numId="3" w16cid:durableId="854265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5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0A"/>
    <w:rsid w:val="000B2C67"/>
    <w:rsid w:val="000C5775"/>
    <w:rsid w:val="0010541A"/>
    <w:rsid w:val="00112937"/>
    <w:rsid w:val="001A17D3"/>
    <w:rsid w:val="00316C0A"/>
    <w:rsid w:val="003377A6"/>
    <w:rsid w:val="003E0E47"/>
    <w:rsid w:val="004A49B2"/>
    <w:rsid w:val="005C0EC1"/>
    <w:rsid w:val="00612781"/>
    <w:rsid w:val="006F2201"/>
    <w:rsid w:val="007C227B"/>
    <w:rsid w:val="008936F3"/>
    <w:rsid w:val="008E3078"/>
    <w:rsid w:val="00965178"/>
    <w:rsid w:val="009A63CE"/>
    <w:rsid w:val="009B2CCE"/>
    <w:rsid w:val="009C7D35"/>
    <w:rsid w:val="009D5101"/>
    <w:rsid w:val="009E0ACE"/>
    <w:rsid w:val="00A10773"/>
    <w:rsid w:val="00A70311"/>
    <w:rsid w:val="00A85E35"/>
    <w:rsid w:val="00BD2304"/>
    <w:rsid w:val="00DF0670"/>
    <w:rsid w:val="00E239A9"/>
    <w:rsid w:val="00EB077B"/>
    <w:rsid w:val="00F23488"/>
    <w:rsid w:val="00FD1F10"/>
    <w:rsid w:val="00FF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E4D572"/>
  <w15:chartTrackingRefBased/>
  <w15:docId w15:val="{948CD627-44D4-4FDF-8C42-7D128FFC2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pPr>
      <w:ind w:left="210" w:hanging="210"/>
    </w:pPr>
  </w:style>
  <w:style w:type="paragraph" w:customStyle="1" w:styleId="010">
    <w:name w:val="┘：0/1"/>
    <w:basedOn w:val="a"/>
    <w:pPr>
      <w:ind w:firstLine="210"/>
    </w:pPr>
  </w:style>
  <w:style w:type="paragraph" w:customStyle="1" w:styleId="011">
    <w:name w:val="01：全角下"/>
    <w:basedOn w:val="a"/>
    <w:pPr>
      <w:ind w:left="210"/>
    </w:pPr>
  </w:style>
  <w:style w:type="paragraph" w:customStyle="1" w:styleId="012">
    <w:name w:val="01：全角上"/>
    <w:basedOn w:val="a"/>
    <w:pPr>
      <w:ind w:right="210"/>
      <w:jc w:val="right"/>
    </w:pPr>
  </w:style>
  <w:style w:type="paragraph" w:customStyle="1" w:styleId="01010">
    <w:name w:val="010：10倍下"/>
    <w:basedOn w:val="a"/>
    <w:pPr>
      <w:ind w:left="2100"/>
    </w:pPr>
  </w:style>
  <w:style w:type="paragraph" w:customStyle="1" w:styleId="022">
    <w:name w:val="02：2倍下"/>
    <w:basedOn w:val="a"/>
    <w:pPr>
      <w:ind w:left="420"/>
    </w:pPr>
  </w:style>
  <w:style w:type="paragraph" w:customStyle="1" w:styleId="0220">
    <w:name w:val="02：2倍上"/>
    <w:basedOn w:val="a"/>
    <w:pPr>
      <w:ind w:right="420"/>
      <w:jc w:val="right"/>
    </w:pPr>
  </w:style>
  <w:style w:type="paragraph" w:customStyle="1" w:styleId="033">
    <w:name w:val="03：3倍下"/>
    <w:basedOn w:val="a"/>
    <w:pPr>
      <w:ind w:left="630"/>
    </w:pPr>
  </w:style>
  <w:style w:type="paragraph" w:customStyle="1" w:styleId="0330">
    <w:name w:val="03：3倍上"/>
    <w:basedOn w:val="a"/>
    <w:pPr>
      <w:ind w:right="630"/>
      <w:jc w:val="right"/>
    </w:pPr>
  </w:style>
  <w:style w:type="paragraph" w:customStyle="1" w:styleId="044">
    <w:name w:val="04：4倍下"/>
    <w:basedOn w:val="a"/>
    <w:pPr>
      <w:ind w:left="840"/>
    </w:pPr>
  </w:style>
  <w:style w:type="paragraph" w:customStyle="1" w:styleId="0440">
    <w:name w:val="04：4倍上"/>
    <w:basedOn w:val="a"/>
    <w:pPr>
      <w:ind w:right="840"/>
      <w:jc w:val="right"/>
    </w:pPr>
  </w:style>
  <w:style w:type="paragraph" w:customStyle="1" w:styleId="055">
    <w:name w:val="05：5倍下"/>
    <w:basedOn w:val="a"/>
    <w:pPr>
      <w:ind w:left="1050"/>
    </w:pPr>
  </w:style>
  <w:style w:type="paragraph" w:customStyle="1" w:styleId="066">
    <w:name w:val="06：6倍下"/>
    <w:basedOn w:val="a"/>
    <w:pPr>
      <w:ind w:left="1260"/>
    </w:pPr>
  </w:style>
  <w:style w:type="paragraph" w:customStyle="1" w:styleId="077">
    <w:name w:val="07：7倍下"/>
    <w:basedOn w:val="a"/>
    <w:pPr>
      <w:ind w:left="1470"/>
    </w:pPr>
  </w:style>
  <w:style w:type="paragraph" w:customStyle="1" w:styleId="088">
    <w:name w:val="08：8倍下"/>
    <w:basedOn w:val="a"/>
    <w:pPr>
      <w:ind w:left="1680"/>
    </w:pPr>
  </w:style>
  <w:style w:type="paragraph" w:customStyle="1" w:styleId="099">
    <w:name w:val="09：9倍下"/>
    <w:basedOn w:val="a"/>
    <w:pPr>
      <w:ind w:left="1890"/>
    </w:pPr>
  </w:style>
  <w:style w:type="paragraph" w:customStyle="1" w:styleId="1010">
    <w:name w:val="10：10倍下"/>
    <w:basedOn w:val="a"/>
    <w:pPr>
      <w:ind w:left="2100"/>
    </w:pPr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rPr>
      <w:rFonts w:hAnsi="Courier New"/>
    </w:rPr>
  </w:style>
  <w:style w:type="paragraph" w:styleId="a7">
    <w:name w:val="Date"/>
    <w:basedOn w:val="a"/>
    <w:next w:val="a"/>
  </w:style>
  <w:style w:type="paragraph" w:styleId="a8">
    <w:name w:val="Normal Indent"/>
    <w:basedOn w:val="a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821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RB―ＥＦ</Template>
  <TotalTime>2</TotalTime>
  <Pages>1</Pages>
  <Words>238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塩尻市役所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yasuo horiuchi</cp:lastModifiedBy>
  <cp:revision>3</cp:revision>
  <cp:lastPrinted>2014-04-20T01:00:00Z</cp:lastPrinted>
  <dcterms:created xsi:type="dcterms:W3CDTF">2025-03-28T01:20:00Z</dcterms:created>
  <dcterms:modified xsi:type="dcterms:W3CDTF">2025-03-31T01:25:00Z</dcterms:modified>
</cp:coreProperties>
</file>